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64" w:rsidRDefault="005A4064" w:rsidP="001C1CDE">
      <w:pPr>
        <w:pStyle w:val="Normal1"/>
        <w:jc w:val="center"/>
        <w:rPr>
          <w:b/>
          <w:lang w:val="uk-UA"/>
        </w:rPr>
      </w:pPr>
      <w:r w:rsidRPr="001E5ABB">
        <w:rPr>
          <w:b/>
          <w:lang w:val="uk-UA"/>
        </w:rPr>
        <w:t>МІНІСТЕРСТВО ОСВІТИ І НАУКИ УКРАЇНИ</w:t>
      </w:r>
    </w:p>
    <w:p w:rsidR="005A4064" w:rsidRDefault="005A4064" w:rsidP="001C1CDE">
      <w:pPr>
        <w:pStyle w:val="Normal1"/>
        <w:jc w:val="center"/>
        <w:rPr>
          <w:b/>
          <w:lang w:val="uk-UA"/>
        </w:rPr>
      </w:pPr>
    </w:p>
    <w:p w:rsidR="005A4064" w:rsidRPr="001E5ABB" w:rsidRDefault="005A4064" w:rsidP="001C1CDE">
      <w:pPr>
        <w:pStyle w:val="Normal1"/>
        <w:jc w:val="center"/>
        <w:rPr>
          <w:b/>
          <w:lang w:val="uk-UA"/>
        </w:rPr>
      </w:pPr>
    </w:p>
    <w:p w:rsidR="005A4064" w:rsidRPr="00411883" w:rsidRDefault="005A4064" w:rsidP="001C1CDE">
      <w:pPr>
        <w:widowControl w:val="0"/>
        <w:jc w:val="center"/>
        <w:rPr>
          <w:b/>
          <w:caps/>
          <w:sz w:val="28"/>
          <w:szCs w:val="28"/>
        </w:rPr>
      </w:pPr>
      <w:r w:rsidRPr="00411883">
        <w:rPr>
          <w:b/>
          <w:caps/>
          <w:sz w:val="28"/>
          <w:szCs w:val="28"/>
        </w:rPr>
        <w:t>Харківська НАЦІОНАЛЬНИЙ УНІВЕРСИТЕТ</w:t>
      </w:r>
    </w:p>
    <w:p w:rsidR="005A4064" w:rsidRPr="00411883" w:rsidRDefault="005A4064" w:rsidP="001C1CDE">
      <w:pPr>
        <w:widowControl w:val="0"/>
        <w:jc w:val="center"/>
        <w:rPr>
          <w:b/>
          <w:sz w:val="28"/>
          <w:szCs w:val="28"/>
        </w:rPr>
      </w:pPr>
      <w:r w:rsidRPr="00411883">
        <w:rPr>
          <w:b/>
          <w:caps/>
          <w:sz w:val="28"/>
          <w:szCs w:val="28"/>
        </w:rPr>
        <w:t xml:space="preserve">міського господарства </w:t>
      </w:r>
      <w:r w:rsidRPr="00411883">
        <w:rPr>
          <w:b/>
          <w:sz w:val="28"/>
          <w:szCs w:val="28"/>
        </w:rPr>
        <w:t xml:space="preserve">імені О. М. </w:t>
      </w:r>
      <w:r w:rsidRPr="00411883">
        <w:rPr>
          <w:b/>
          <w:caps/>
          <w:sz w:val="28"/>
          <w:szCs w:val="28"/>
        </w:rPr>
        <w:t>Бекетова</w:t>
      </w:r>
    </w:p>
    <w:p w:rsidR="005A4064" w:rsidRDefault="005A4064" w:rsidP="001C1CDE">
      <w:pPr>
        <w:pStyle w:val="Normal1"/>
        <w:jc w:val="center"/>
        <w:rPr>
          <w:lang w:val="uk-UA"/>
        </w:rPr>
      </w:pPr>
    </w:p>
    <w:p w:rsidR="005A4064" w:rsidRDefault="005A4064" w:rsidP="001C1CDE">
      <w:pPr>
        <w:pStyle w:val="Normal1"/>
        <w:jc w:val="center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4pt;margin-top:4.15pt;width:91.9pt;height:88pt;z-index:-251657728;mso-wrap-edited:f" o:preferrelative="f" filled="t" fillcolor="gray">
            <v:imagedata r:id="rId4" o:title="" gain="2.5" blacklevel="5898f"/>
          </v:shape>
          <o:OLEObject Type="Embed" ProgID="PBrush" ShapeID="_x0000_s1026" DrawAspect="Content" ObjectID="_1669191104" r:id="rId5"/>
        </w:pict>
      </w:r>
    </w:p>
    <w:p w:rsidR="005A4064" w:rsidRDefault="005A4064" w:rsidP="001C1CDE">
      <w:pPr>
        <w:pStyle w:val="Normal1"/>
        <w:jc w:val="center"/>
        <w:rPr>
          <w:lang w:val="uk-UA"/>
        </w:rPr>
      </w:pPr>
    </w:p>
    <w:p w:rsidR="005A4064" w:rsidRDefault="005A4064" w:rsidP="001C1CDE">
      <w:pPr>
        <w:pStyle w:val="Normal1"/>
        <w:jc w:val="center"/>
        <w:rPr>
          <w:lang w:val="uk-UA"/>
        </w:rPr>
      </w:pPr>
    </w:p>
    <w:p w:rsidR="005A4064" w:rsidRDefault="005A4064" w:rsidP="001C1CDE">
      <w:pPr>
        <w:pStyle w:val="Normal1"/>
        <w:jc w:val="center"/>
        <w:rPr>
          <w:lang w:val="uk-UA"/>
        </w:rPr>
      </w:pPr>
    </w:p>
    <w:p w:rsidR="005A4064" w:rsidRDefault="005A4064" w:rsidP="001C1CDE">
      <w:pPr>
        <w:pStyle w:val="Normal1"/>
        <w:jc w:val="center"/>
        <w:rPr>
          <w:lang w:val="uk-UA"/>
        </w:rPr>
      </w:pPr>
    </w:p>
    <w:p w:rsidR="005A4064" w:rsidRDefault="005A4064" w:rsidP="001C1CDE">
      <w:pPr>
        <w:pStyle w:val="Normal1"/>
        <w:jc w:val="center"/>
        <w:rPr>
          <w:lang w:val="uk-UA"/>
        </w:rPr>
      </w:pPr>
    </w:p>
    <w:p w:rsidR="005A4064" w:rsidRDefault="005A4064" w:rsidP="001C1CDE">
      <w:pPr>
        <w:pStyle w:val="Normal1"/>
        <w:jc w:val="center"/>
        <w:rPr>
          <w:lang w:val="uk-UA"/>
        </w:rPr>
      </w:pPr>
    </w:p>
    <w:p w:rsidR="005A4064" w:rsidRPr="001236C2" w:rsidRDefault="005A4064" w:rsidP="001C1CDE">
      <w:pPr>
        <w:widowControl w:val="0"/>
        <w:spacing w:line="360" w:lineRule="auto"/>
        <w:jc w:val="center"/>
        <w:rPr>
          <w:caps/>
          <w:sz w:val="28"/>
          <w:szCs w:val="28"/>
        </w:rPr>
      </w:pPr>
      <w:r w:rsidRPr="001236C2">
        <w:rPr>
          <w:caps/>
          <w:sz w:val="28"/>
          <w:szCs w:val="28"/>
        </w:rPr>
        <w:t xml:space="preserve">Методичні </w:t>
      </w:r>
      <w:r>
        <w:rPr>
          <w:caps/>
          <w:sz w:val="28"/>
          <w:szCs w:val="28"/>
        </w:rPr>
        <w:t>рекомендації</w:t>
      </w:r>
    </w:p>
    <w:p w:rsidR="005A4064" w:rsidRPr="00F25705" w:rsidRDefault="005A4064" w:rsidP="001C1CDE">
      <w:pPr>
        <w:pStyle w:val="Heading6"/>
        <w:spacing w:before="0" w:after="0"/>
        <w:jc w:val="center"/>
        <w:rPr>
          <w:rFonts w:ascii="Times New Roman" w:hAnsi="Times New Roman"/>
          <w:b w:val="0"/>
          <w:sz w:val="32"/>
        </w:rPr>
      </w:pPr>
      <w:r w:rsidRPr="00F25705">
        <w:rPr>
          <w:rFonts w:ascii="Times New Roman" w:hAnsi="Times New Roman"/>
          <w:b w:val="0"/>
          <w:sz w:val="32"/>
        </w:rPr>
        <w:t>до виконання</w:t>
      </w:r>
    </w:p>
    <w:p w:rsidR="005A4064" w:rsidRPr="00F25705" w:rsidRDefault="005A4064" w:rsidP="001C1CDE">
      <w:pPr>
        <w:pStyle w:val="Heading6"/>
        <w:spacing w:before="0" w:after="0"/>
        <w:jc w:val="center"/>
        <w:rPr>
          <w:rFonts w:ascii="Times New Roman" w:hAnsi="Times New Roman"/>
          <w:b w:val="0"/>
          <w:sz w:val="32"/>
          <w:lang w:val="ru-RU"/>
        </w:rPr>
      </w:pPr>
      <w:r w:rsidRPr="00F25705">
        <w:rPr>
          <w:rFonts w:ascii="Times New Roman" w:hAnsi="Times New Roman"/>
          <w:b w:val="0"/>
          <w:sz w:val="32"/>
        </w:rPr>
        <w:t xml:space="preserve">розрахунково-графічної роботи </w:t>
      </w:r>
    </w:p>
    <w:p w:rsidR="005A4064" w:rsidRDefault="005A4064" w:rsidP="001C1CDE">
      <w:pPr>
        <w:pStyle w:val="Heading6"/>
        <w:spacing w:line="312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F25705">
        <w:rPr>
          <w:rFonts w:ascii="Times New Roman" w:hAnsi="Times New Roman"/>
          <w:b w:val="0"/>
          <w:sz w:val="28"/>
          <w:szCs w:val="28"/>
        </w:rPr>
        <w:t xml:space="preserve">з навчальної дисципліни </w:t>
      </w:r>
    </w:p>
    <w:p w:rsidR="005A4064" w:rsidRDefault="005A4064" w:rsidP="001C1CDE">
      <w:pPr>
        <w:pStyle w:val="Normal1"/>
        <w:jc w:val="center"/>
        <w:rPr>
          <w:b/>
          <w:sz w:val="32"/>
          <w:szCs w:val="32"/>
          <w:lang w:val="uk-UA"/>
        </w:rPr>
      </w:pPr>
      <w:r w:rsidRPr="002C2327">
        <w:rPr>
          <w:b/>
          <w:sz w:val="32"/>
          <w:szCs w:val="32"/>
          <w:lang w:val="uk-UA"/>
        </w:rPr>
        <w:t>«ЕЛЕКТРИЧНІ МАШИНИ»</w:t>
      </w:r>
    </w:p>
    <w:p w:rsidR="005A4064" w:rsidRPr="002C2327" w:rsidRDefault="005A4064" w:rsidP="001C1CDE">
      <w:pPr>
        <w:pStyle w:val="Normal1"/>
        <w:jc w:val="center"/>
        <w:rPr>
          <w:b/>
          <w:sz w:val="32"/>
          <w:szCs w:val="32"/>
          <w:lang w:val="uk-UA"/>
        </w:rPr>
      </w:pPr>
    </w:p>
    <w:p w:rsidR="005A4064" w:rsidRPr="001236C2" w:rsidRDefault="005A4064" w:rsidP="001C1CDE">
      <w:pPr>
        <w:jc w:val="center"/>
      </w:pPr>
      <w:r w:rsidRPr="001236C2">
        <w:rPr>
          <w:sz w:val="32"/>
        </w:rPr>
        <w:t>за темою</w:t>
      </w:r>
    </w:p>
    <w:p w:rsidR="005A4064" w:rsidRPr="00F25705" w:rsidRDefault="005A4064" w:rsidP="001C1CDE">
      <w:pPr>
        <w:rPr>
          <w:lang w:val="ru-RU"/>
        </w:rPr>
      </w:pPr>
    </w:p>
    <w:p w:rsidR="005A4064" w:rsidRDefault="005A4064" w:rsidP="001C1CDE">
      <w:pPr>
        <w:pStyle w:val="Normal1"/>
        <w:jc w:val="center"/>
        <w:rPr>
          <w:lang w:val="uk-UA"/>
        </w:rPr>
      </w:pPr>
    </w:p>
    <w:p w:rsidR="005A4064" w:rsidRDefault="005A4064" w:rsidP="001C1CDE">
      <w:pPr>
        <w:pStyle w:val="Normal1"/>
        <w:jc w:val="center"/>
        <w:rPr>
          <w:b/>
          <w:sz w:val="32"/>
          <w:szCs w:val="32"/>
          <w:lang w:val="uk-UA"/>
        </w:rPr>
      </w:pPr>
      <w:r w:rsidRPr="002C2327">
        <w:rPr>
          <w:b/>
          <w:sz w:val="32"/>
          <w:szCs w:val="32"/>
          <w:lang w:val="uk-UA"/>
        </w:rPr>
        <w:t xml:space="preserve">«РОЗРАХУНОК </w:t>
      </w:r>
      <w:r>
        <w:rPr>
          <w:b/>
          <w:sz w:val="32"/>
          <w:szCs w:val="32"/>
          <w:lang w:val="uk-UA"/>
        </w:rPr>
        <w:t xml:space="preserve">СИЛОВОГО </w:t>
      </w:r>
      <w:r w:rsidRPr="002C2327">
        <w:rPr>
          <w:b/>
          <w:sz w:val="32"/>
          <w:szCs w:val="32"/>
          <w:lang w:val="uk-UA"/>
        </w:rPr>
        <w:t>ТРИФАЗНО</w:t>
      </w:r>
      <w:r>
        <w:rPr>
          <w:b/>
          <w:sz w:val="32"/>
          <w:szCs w:val="32"/>
          <w:lang w:val="uk-UA"/>
        </w:rPr>
        <w:t>ГО</w:t>
      </w:r>
    </w:p>
    <w:p w:rsidR="005A4064" w:rsidRDefault="005A4064" w:rsidP="001C1CDE">
      <w:pPr>
        <w:pStyle w:val="Normal1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ДВООБМОТКОВОГО МАСЛЯНОГО ТРАНСФОРМАТОРА</w:t>
      </w:r>
      <w:r w:rsidRPr="002C2327">
        <w:rPr>
          <w:b/>
          <w:sz w:val="32"/>
          <w:szCs w:val="32"/>
          <w:lang w:val="uk-UA"/>
        </w:rPr>
        <w:t>»</w:t>
      </w:r>
    </w:p>
    <w:p w:rsidR="005A4064" w:rsidRPr="001E5ABB" w:rsidRDefault="005A4064" w:rsidP="001C1CDE">
      <w:pPr>
        <w:pStyle w:val="Normal1"/>
        <w:jc w:val="center"/>
        <w:rPr>
          <w:b/>
          <w:sz w:val="10"/>
          <w:szCs w:val="10"/>
          <w:lang w:val="uk-UA"/>
        </w:rPr>
      </w:pPr>
    </w:p>
    <w:p w:rsidR="005A4064" w:rsidRPr="001E5ABB" w:rsidRDefault="005A4064" w:rsidP="001C1CDE">
      <w:pPr>
        <w:pStyle w:val="Normal1"/>
        <w:jc w:val="center"/>
        <w:rPr>
          <w:b/>
          <w:sz w:val="10"/>
          <w:szCs w:val="10"/>
          <w:lang w:val="uk-UA"/>
        </w:rPr>
      </w:pPr>
    </w:p>
    <w:p w:rsidR="005A4064" w:rsidRPr="002C2327" w:rsidRDefault="005A4064" w:rsidP="001C1CDE">
      <w:pPr>
        <w:pStyle w:val="Normal1"/>
        <w:jc w:val="center"/>
        <w:rPr>
          <w:b/>
          <w:sz w:val="32"/>
          <w:szCs w:val="32"/>
          <w:lang w:val="uk-UA"/>
        </w:rPr>
      </w:pPr>
      <w:r w:rsidRPr="002C2327">
        <w:rPr>
          <w:b/>
          <w:sz w:val="32"/>
          <w:szCs w:val="32"/>
          <w:lang w:val="uk-UA"/>
        </w:rPr>
        <w:t xml:space="preserve"> </w:t>
      </w:r>
    </w:p>
    <w:p w:rsidR="005A4064" w:rsidRPr="007F06C0" w:rsidRDefault="005A4064" w:rsidP="001C1CDE">
      <w:pPr>
        <w:widowControl w:val="0"/>
        <w:tabs>
          <w:tab w:val="left" w:pos="0"/>
        </w:tabs>
        <w:jc w:val="center"/>
        <w:rPr>
          <w:i/>
          <w:sz w:val="28"/>
          <w:szCs w:val="28"/>
        </w:rPr>
      </w:pPr>
      <w:r w:rsidRPr="00047AD0">
        <w:rPr>
          <w:i/>
          <w:sz w:val="28"/>
          <w:szCs w:val="28"/>
        </w:rPr>
        <w:t>(</w:t>
      </w:r>
      <w:r w:rsidRPr="007F06C0">
        <w:rPr>
          <w:i/>
          <w:sz w:val="28"/>
          <w:szCs w:val="28"/>
        </w:rPr>
        <w:t xml:space="preserve">для студентів усіх форм навчання </w:t>
      </w:r>
      <w:r>
        <w:rPr>
          <w:i/>
          <w:sz w:val="28"/>
          <w:szCs w:val="28"/>
        </w:rPr>
        <w:t xml:space="preserve">за </w:t>
      </w:r>
      <w:r w:rsidRPr="007F06C0">
        <w:rPr>
          <w:i/>
          <w:iCs/>
          <w:sz w:val="28"/>
          <w:szCs w:val="28"/>
        </w:rPr>
        <w:t>спеціальн</w:t>
      </w:r>
      <w:r>
        <w:rPr>
          <w:i/>
          <w:iCs/>
          <w:sz w:val="28"/>
          <w:szCs w:val="28"/>
        </w:rPr>
        <w:t>і</w:t>
      </w:r>
      <w:r w:rsidRPr="007F06C0">
        <w:rPr>
          <w:i/>
          <w:iCs/>
          <w:sz w:val="28"/>
          <w:szCs w:val="28"/>
        </w:rPr>
        <w:t>ст</w:t>
      </w:r>
      <w:r>
        <w:rPr>
          <w:i/>
          <w:iCs/>
          <w:sz w:val="28"/>
          <w:szCs w:val="28"/>
        </w:rPr>
        <w:t>ю</w:t>
      </w:r>
    </w:p>
    <w:p w:rsidR="005A4064" w:rsidRPr="001236C2" w:rsidRDefault="005A4064" w:rsidP="001C1CDE">
      <w:pPr>
        <w:widowControl w:val="0"/>
        <w:tabs>
          <w:tab w:val="left" w:pos="0"/>
        </w:tabs>
        <w:jc w:val="center"/>
        <w:rPr>
          <w:sz w:val="28"/>
          <w:szCs w:val="28"/>
        </w:rPr>
      </w:pPr>
      <w:r w:rsidRPr="007F06C0">
        <w:rPr>
          <w:i/>
          <w:sz w:val="28"/>
          <w:szCs w:val="28"/>
        </w:rPr>
        <w:t>141</w:t>
      </w:r>
      <w:r>
        <w:rPr>
          <w:i/>
          <w:sz w:val="28"/>
          <w:szCs w:val="28"/>
        </w:rPr>
        <w:t xml:space="preserve"> </w:t>
      </w:r>
      <w:r w:rsidRPr="007F06C0">
        <w:rPr>
          <w:i/>
          <w:sz w:val="28"/>
          <w:szCs w:val="28"/>
        </w:rPr>
        <w:t>– Електроенергетика, електротехніка та електромеханіка</w:t>
      </w:r>
      <w:r w:rsidRPr="00047AD0">
        <w:rPr>
          <w:i/>
          <w:sz w:val="28"/>
          <w:szCs w:val="28"/>
        </w:rPr>
        <w:t>)</w:t>
      </w:r>
    </w:p>
    <w:p w:rsidR="005A4064" w:rsidRPr="001236C2" w:rsidRDefault="005A4064" w:rsidP="001C1CDE">
      <w:pPr>
        <w:widowControl w:val="0"/>
        <w:jc w:val="center"/>
        <w:rPr>
          <w:sz w:val="28"/>
          <w:szCs w:val="28"/>
        </w:rPr>
      </w:pPr>
    </w:p>
    <w:p w:rsidR="005A4064" w:rsidRDefault="005A4064" w:rsidP="001C1CDE">
      <w:pPr>
        <w:pStyle w:val="Normal1"/>
        <w:jc w:val="center"/>
        <w:rPr>
          <w:lang w:val="uk-UA"/>
        </w:rPr>
      </w:pPr>
    </w:p>
    <w:p w:rsidR="005A4064" w:rsidRDefault="005A4064" w:rsidP="001C1CDE">
      <w:pPr>
        <w:pStyle w:val="Normal1"/>
        <w:jc w:val="center"/>
        <w:rPr>
          <w:lang w:val="uk-UA"/>
        </w:rPr>
      </w:pPr>
      <w:r>
        <w:rPr>
          <w:lang w:val="uk-UA"/>
        </w:rPr>
        <w:t>.</w:t>
      </w:r>
    </w:p>
    <w:p w:rsidR="005A4064" w:rsidRDefault="005A4064" w:rsidP="001C1CDE">
      <w:pPr>
        <w:pStyle w:val="Normal1"/>
        <w:jc w:val="center"/>
        <w:rPr>
          <w:lang w:val="uk-UA"/>
        </w:rPr>
      </w:pPr>
    </w:p>
    <w:p w:rsidR="005A4064" w:rsidRDefault="005A4064" w:rsidP="001C1CDE">
      <w:pPr>
        <w:pStyle w:val="Normal1"/>
        <w:jc w:val="center"/>
        <w:rPr>
          <w:lang w:val="uk-UA"/>
        </w:rPr>
      </w:pPr>
    </w:p>
    <w:p w:rsidR="005A4064" w:rsidRDefault="005A4064" w:rsidP="001C1CDE">
      <w:pPr>
        <w:pStyle w:val="Normal1"/>
        <w:jc w:val="center"/>
        <w:rPr>
          <w:lang w:val="uk-UA"/>
        </w:rPr>
      </w:pPr>
    </w:p>
    <w:p w:rsidR="005A4064" w:rsidRDefault="005A4064" w:rsidP="001C1CDE">
      <w:pPr>
        <w:pStyle w:val="Normal1"/>
        <w:jc w:val="center"/>
        <w:rPr>
          <w:lang w:val="uk-UA"/>
        </w:rPr>
      </w:pPr>
    </w:p>
    <w:p w:rsidR="005A4064" w:rsidRDefault="005A4064" w:rsidP="001C1CDE">
      <w:pPr>
        <w:pStyle w:val="Normal1"/>
        <w:jc w:val="center"/>
        <w:rPr>
          <w:lang w:val="uk-UA"/>
        </w:rPr>
      </w:pPr>
    </w:p>
    <w:p w:rsidR="005A4064" w:rsidRDefault="005A4064" w:rsidP="001C1CDE">
      <w:pPr>
        <w:pStyle w:val="Normal1"/>
        <w:jc w:val="center"/>
        <w:rPr>
          <w:lang w:val="uk-UA"/>
        </w:rPr>
      </w:pPr>
    </w:p>
    <w:p w:rsidR="005A4064" w:rsidRDefault="005A4064" w:rsidP="001C1CDE">
      <w:pPr>
        <w:pStyle w:val="Normal1"/>
        <w:jc w:val="center"/>
        <w:rPr>
          <w:lang w:val="uk-UA"/>
        </w:rPr>
      </w:pPr>
    </w:p>
    <w:p w:rsidR="005A4064" w:rsidRDefault="005A4064" w:rsidP="001C1CDE">
      <w:pPr>
        <w:pStyle w:val="Normal1"/>
        <w:jc w:val="center"/>
        <w:rPr>
          <w:lang w:val="uk-UA"/>
        </w:rPr>
      </w:pPr>
    </w:p>
    <w:p w:rsidR="005A4064" w:rsidRPr="00047AD0" w:rsidRDefault="005A4064" w:rsidP="001C1CDE">
      <w:pPr>
        <w:widowControl w:val="0"/>
        <w:spacing w:line="300" w:lineRule="auto"/>
        <w:jc w:val="center"/>
        <w:rPr>
          <w:b/>
          <w:sz w:val="28"/>
          <w:szCs w:val="28"/>
        </w:rPr>
      </w:pPr>
      <w:r w:rsidRPr="00047AD0">
        <w:rPr>
          <w:b/>
          <w:sz w:val="28"/>
          <w:szCs w:val="28"/>
        </w:rPr>
        <w:t xml:space="preserve">Харків </w:t>
      </w:r>
    </w:p>
    <w:p w:rsidR="005A4064" w:rsidRPr="00047AD0" w:rsidRDefault="005A4064" w:rsidP="001C1CDE">
      <w:pPr>
        <w:widowControl w:val="0"/>
        <w:spacing w:line="300" w:lineRule="auto"/>
        <w:jc w:val="center"/>
        <w:rPr>
          <w:b/>
          <w:sz w:val="28"/>
          <w:szCs w:val="28"/>
        </w:rPr>
      </w:pPr>
      <w:r w:rsidRPr="00047AD0">
        <w:rPr>
          <w:b/>
          <w:sz w:val="28"/>
          <w:szCs w:val="28"/>
        </w:rPr>
        <w:t>ХНУМГ ім. О. М. Бекетова</w:t>
      </w:r>
    </w:p>
    <w:p w:rsidR="005A4064" w:rsidRDefault="005A4064" w:rsidP="001C1CDE">
      <w:pPr>
        <w:widowControl w:val="0"/>
        <w:spacing w:line="300" w:lineRule="auto"/>
        <w:jc w:val="center"/>
        <w:rPr>
          <w:b/>
          <w:sz w:val="28"/>
          <w:szCs w:val="28"/>
          <w:lang w:val="ru-RU"/>
        </w:rPr>
      </w:pPr>
      <w:r>
        <w:rPr>
          <w:noProof/>
          <w:lang w:val="ru-RU"/>
        </w:rPr>
        <w:pict>
          <v:rect id="_x0000_s1027" style="position:absolute;left:0;text-align:left;margin-left:201.5pt;margin-top:25.25pt;width:1in;height:1in;z-index:251657728" stroked="f"/>
        </w:pict>
      </w:r>
      <w:r w:rsidRPr="00047AD0">
        <w:rPr>
          <w:b/>
          <w:sz w:val="28"/>
          <w:szCs w:val="28"/>
        </w:rPr>
        <w:t>202</w:t>
      </w:r>
      <w:r>
        <w:rPr>
          <w:b/>
          <w:sz w:val="28"/>
          <w:szCs w:val="28"/>
          <w:lang w:val="ru-RU"/>
        </w:rPr>
        <w:t>1</w:t>
      </w:r>
    </w:p>
    <w:p w:rsidR="005A4064" w:rsidRDefault="005A4064" w:rsidP="001C1CDE">
      <w:pPr>
        <w:widowControl w:val="0"/>
        <w:spacing w:line="300" w:lineRule="auto"/>
        <w:jc w:val="both"/>
        <w:rPr>
          <w:sz w:val="28"/>
          <w:szCs w:val="28"/>
        </w:rPr>
      </w:pPr>
      <w:r w:rsidRPr="002D58FC">
        <w:rPr>
          <w:sz w:val="28"/>
          <w:szCs w:val="28"/>
          <w:lang w:val="ru-RU"/>
        </w:rPr>
        <w:t xml:space="preserve">          </w:t>
      </w:r>
      <w:r w:rsidRPr="002D58FC">
        <w:rPr>
          <w:sz w:val="28"/>
          <w:szCs w:val="28"/>
        </w:rPr>
        <w:t>Методичні рекомендації до виконання розрахунково-графічної роботи з навчальної дисципліни «Електричні машини»</w:t>
      </w:r>
      <w:r w:rsidRPr="002D58FC">
        <w:t xml:space="preserve"> </w:t>
      </w:r>
      <w:r w:rsidRPr="002D58FC">
        <w:rPr>
          <w:sz w:val="28"/>
          <w:szCs w:val="28"/>
        </w:rPr>
        <w:t>за темою «Розрахунок силового трифазного двообмоткового масляного трансформатора»</w:t>
      </w:r>
      <w:r w:rsidRPr="002D58FC">
        <w:t xml:space="preserve"> </w:t>
      </w:r>
      <w:r w:rsidRPr="002D58FC">
        <w:rPr>
          <w:sz w:val="28"/>
          <w:szCs w:val="28"/>
        </w:rPr>
        <w:t xml:space="preserve">(для студентів усіх форм навчання за </w:t>
      </w:r>
      <w:r w:rsidRPr="002D58FC">
        <w:rPr>
          <w:iCs/>
          <w:sz w:val="28"/>
          <w:szCs w:val="28"/>
        </w:rPr>
        <w:t xml:space="preserve">спеціальністю </w:t>
      </w:r>
      <w:r w:rsidRPr="002D58FC">
        <w:rPr>
          <w:sz w:val="28"/>
          <w:szCs w:val="28"/>
        </w:rPr>
        <w:t xml:space="preserve">141 – Електроенергетика, електротехніка та електромеханіка) / Харків. нац. ун-т міськ. госп-ва </w:t>
      </w:r>
    </w:p>
    <w:p w:rsidR="005A4064" w:rsidRPr="002D58FC" w:rsidRDefault="005A4064" w:rsidP="001C1CDE">
      <w:pPr>
        <w:widowControl w:val="0"/>
        <w:spacing w:line="300" w:lineRule="auto"/>
        <w:jc w:val="both"/>
        <w:rPr>
          <w:b/>
          <w:sz w:val="28"/>
          <w:szCs w:val="28"/>
          <w:lang w:val="ru-RU"/>
        </w:rPr>
      </w:pPr>
      <w:r w:rsidRPr="002D58FC">
        <w:rPr>
          <w:sz w:val="28"/>
          <w:szCs w:val="28"/>
        </w:rPr>
        <w:t>ім. О. М. Бекетова ; уклад. : М. Л. Глєбова</w:t>
      </w:r>
      <w:r w:rsidRPr="002D58FC">
        <w:rPr>
          <w:caps/>
          <w:sz w:val="28"/>
          <w:szCs w:val="28"/>
        </w:rPr>
        <w:t>,</w:t>
      </w:r>
      <w:r w:rsidRPr="002D58FC">
        <w:rPr>
          <w:szCs w:val="28"/>
        </w:rPr>
        <w:t xml:space="preserve"> </w:t>
      </w:r>
      <w:r w:rsidRPr="002D58FC">
        <w:rPr>
          <w:sz w:val="28"/>
          <w:szCs w:val="28"/>
        </w:rPr>
        <w:t>О. Б</w:t>
      </w:r>
      <w:r w:rsidRPr="00BA0E62">
        <w:rPr>
          <w:sz w:val="28"/>
          <w:szCs w:val="28"/>
        </w:rPr>
        <w:t>.</w:t>
      </w:r>
      <w:r w:rsidRPr="002D58FC">
        <w:rPr>
          <w:caps/>
          <w:sz w:val="28"/>
          <w:szCs w:val="28"/>
        </w:rPr>
        <w:t xml:space="preserve"> </w:t>
      </w:r>
      <w:r w:rsidRPr="002D58FC">
        <w:rPr>
          <w:sz w:val="28"/>
          <w:szCs w:val="28"/>
        </w:rPr>
        <w:t>Єгоров</w:t>
      </w:r>
      <w:r w:rsidRPr="00BA0E62">
        <w:rPr>
          <w:sz w:val="28"/>
          <w:szCs w:val="28"/>
        </w:rPr>
        <w:t>,</w:t>
      </w:r>
      <w:r w:rsidRPr="002D58FC">
        <w:rPr>
          <w:sz w:val="28"/>
          <w:szCs w:val="28"/>
        </w:rPr>
        <w:t xml:space="preserve"> Я. Б. Форкун, – Харків : ХНУМГ ім. О. М. Бекетова, 202</w:t>
      </w:r>
      <w:r w:rsidRPr="002D58FC">
        <w:rPr>
          <w:sz w:val="28"/>
          <w:szCs w:val="28"/>
          <w:lang w:val="ru-RU"/>
        </w:rPr>
        <w:t>1</w:t>
      </w:r>
      <w:r w:rsidRPr="002D58FC">
        <w:rPr>
          <w:sz w:val="28"/>
          <w:szCs w:val="28"/>
        </w:rPr>
        <w:t xml:space="preserve">. – </w:t>
      </w:r>
      <w:r w:rsidRPr="002D58F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6</w:t>
      </w:r>
      <w:r w:rsidRPr="002D58FC">
        <w:rPr>
          <w:sz w:val="28"/>
          <w:szCs w:val="28"/>
        </w:rPr>
        <w:t xml:space="preserve"> с.</w:t>
      </w:r>
    </w:p>
    <w:p w:rsidR="005A4064" w:rsidRDefault="005A4064" w:rsidP="001C1CDE">
      <w:pPr>
        <w:pStyle w:val="Normal1"/>
        <w:jc w:val="both"/>
        <w:rPr>
          <w:lang w:val="uk-UA"/>
        </w:rPr>
      </w:pPr>
    </w:p>
    <w:p w:rsidR="005A4064" w:rsidRDefault="005A4064" w:rsidP="001C1CDE">
      <w:pPr>
        <w:pStyle w:val="Normal1"/>
        <w:jc w:val="both"/>
        <w:rPr>
          <w:lang w:val="uk-UA"/>
        </w:rPr>
      </w:pPr>
    </w:p>
    <w:p w:rsidR="005A4064" w:rsidRDefault="005A4064" w:rsidP="001C1CDE">
      <w:pPr>
        <w:pStyle w:val="Normal1"/>
        <w:jc w:val="both"/>
        <w:rPr>
          <w:lang w:val="uk-UA"/>
        </w:rPr>
      </w:pPr>
    </w:p>
    <w:p w:rsidR="005A4064" w:rsidRDefault="005A4064" w:rsidP="001C1CDE">
      <w:pPr>
        <w:pStyle w:val="Normal1"/>
        <w:jc w:val="both"/>
        <w:rPr>
          <w:lang w:val="uk-UA"/>
        </w:rPr>
      </w:pPr>
    </w:p>
    <w:p w:rsidR="005A4064" w:rsidRDefault="005A4064" w:rsidP="001C1CDE">
      <w:pPr>
        <w:pStyle w:val="Normal1"/>
        <w:jc w:val="both"/>
        <w:rPr>
          <w:lang w:val="uk-UA"/>
        </w:rPr>
      </w:pPr>
    </w:p>
    <w:p w:rsidR="005A4064" w:rsidRDefault="005A4064" w:rsidP="001C1CDE">
      <w:pPr>
        <w:pStyle w:val="Normal1"/>
        <w:rPr>
          <w:lang w:val="uk-UA"/>
        </w:rPr>
      </w:pPr>
    </w:p>
    <w:p w:rsidR="005A4064" w:rsidRPr="00F25705" w:rsidRDefault="005A4064" w:rsidP="001C1CDE">
      <w:pPr>
        <w:spacing w:line="288" w:lineRule="auto"/>
        <w:rPr>
          <w:sz w:val="28"/>
          <w:szCs w:val="28"/>
          <w:lang w:val="ru-RU"/>
        </w:rPr>
      </w:pPr>
      <w:r>
        <w:tab/>
      </w:r>
      <w:r>
        <w:rPr>
          <w:sz w:val="28"/>
          <w:szCs w:val="28"/>
        </w:rPr>
        <w:t xml:space="preserve">Укладачі : </w:t>
      </w:r>
      <w:r w:rsidRPr="0004724B">
        <w:rPr>
          <w:sz w:val="28"/>
          <w:szCs w:val="28"/>
        </w:rPr>
        <w:t xml:space="preserve">канд. техн. наук, доц. </w:t>
      </w:r>
      <w:r>
        <w:rPr>
          <w:sz w:val="28"/>
          <w:szCs w:val="28"/>
        </w:rPr>
        <w:t>М</w:t>
      </w:r>
      <w:r w:rsidRPr="0004724B">
        <w:rPr>
          <w:sz w:val="28"/>
          <w:szCs w:val="28"/>
        </w:rPr>
        <w:t>.</w:t>
      </w:r>
      <w:r w:rsidRPr="0004724B">
        <w:rPr>
          <w:spacing w:val="-4"/>
          <w:sz w:val="28"/>
          <w:szCs w:val="28"/>
        </w:rPr>
        <w:t> </w:t>
      </w:r>
      <w:r>
        <w:rPr>
          <w:sz w:val="28"/>
          <w:szCs w:val="28"/>
        </w:rPr>
        <w:t>Л</w:t>
      </w:r>
      <w:r w:rsidRPr="0004724B">
        <w:rPr>
          <w:sz w:val="28"/>
          <w:szCs w:val="28"/>
        </w:rPr>
        <w:t>.</w:t>
      </w:r>
      <w:r w:rsidRPr="0004724B">
        <w:rPr>
          <w:spacing w:val="-4"/>
          <w:sz w:val="28"/>
          <w:szCs w:val="28"/>
        </w:rPr>
        <w:t> </w:t>
      </w:r>
      <w:r>
        <w:rPr>
          <w:sz w:val="28"/>
          <w:szCs w:val="28"/>
        </w:rPr>
        <w:t>Глєбова,</w:t>
      </w:r>
    </w:p>
    <w:p w:rsidR="005A4064" w:rsidRPr="0000044D" w:rsidRDefault="005A4064" w:rsidP="001C1CDE">
      <w:pPr>
        <w:spacing w:line="288" w:lineRule="auto"/>
        <w:rPr>
          <w:sz w:val="28"/>
          <w:szCs w:val="28"/>
          <w:lang w:val="ru-RU"/>
        </w:rPr>
      </w:pPr>
      <w:r w:rsidRPr="003B253B">
        <w:rPr>
          <w:sz w:val="28"/>
          <w:szCs w:val="28"/>
        </w:rPr>
        <w:t xml:space="preserve">                             </w:t>
      </w:r>
      <w:r w:rsidRPr="0004724B">
        <w:rPr>
          <w:sz w:val="28"/>
          <w:szCs w:val="28"/>
        </w:rPr>
        <w:t xml:space="preserve">канд. техн. наук, доц. </w:t>
      </w:r>
      <w:r>
        <w:rPr>
          <w:sz w:val="28"/>
          <w:szCs w:val="28"/>
          <w:lang w:val="ru-RU"/>
        </w:rPr>
        <w:t xml:space="preserve"> О.Б. </w:t>
      </w:r>
      <w:r w:rsidRPr="0000044D">
        <w:rPr>
          <w:sz w:val="28"/>
          <w:szCs w:val="28"/>
        </w:rPr>
        <w:t>Єгоров</w:t>
      </w:r>
      <w:r>
        <w:rPr>
          <w:sz w:val="28"/>
          <w:szCs w:val="28"/>
          <w:lang w:val="ru-RU"/>
        </w:rPr>
        <w:t>,</w:t>
      </w:r>
    </w:p>
    <w:p w:rsidR="005A4064" w:rsidRPr="00F25705" w:rsidRDefault="005A4064" w:rsidP="001C1CDE">
      <w:pPr>
        <w:spacing w:line="288" w:lineRule="auto"/>
        <w:rPr>
          <w:rFonts w:eastAsia="TimesNewRomanPSM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  <w:r w:rsidRPr="0004724B">
        <w:rPr>
          <w:sz w:val="28"/>
          <w:szCs w:val="28"/>
        </w:rPr>
        <w:t>канд. техн. наук, доц. Я.</w:t>
      </w:r>
      <w:r w:rsidRPr="0004724B">
        <w:rPr>
          <w:spacing w:val="-4"/>
          <w:sz w:val="28"/>
          <w:szCs w:val="28"/>
        </w:rPr>
        <w:t> </w:t>
      </w:r>
      <w:r w:rsidRPr="0004724B">
        <w:rPr>
          <w:sz w:val="28"/>
          <w:szCs w:val="28"/>
        </w:rPr>
        <w:t>Б.</w:t>
      </w:r>
      <w:r w:rsidRPr="0004724B">
        <w:rPr>
          <w:spacing w:val="-4"/>
          <w:sz w:val="28"/>
          <w:szCs w:val="28"/>
        </w:rPr>
        <w:t> </w:t>
      </w:r>
      <w:r w:rsidRPr="0004724B">
        <w:rPr>
          <w:sz w:val="28"/>
          <w:szCs w:val="28"/>
        </w:rPr>
        <w:t>Форкун</w:t>
      </w:r>
    </w:p>
    <w:p w:rsidR="005A4064" w:rsidRPr="0004724B" w:rsidRDefault="005A4064" w:rsidP="001C1CDE">
      <w:pPr>
        <w:spacing w:line="300" w:lineRule="auto"/>
        <w:jc w:val="center"/>
        <w:rPr>
          <w:sz w:val="28"/>
          <w:szCs w:val="28"/>
        </w:rPr>
      </w:pPr>
    </w:p>
    <w:p w:rsidR="005A4064" w:rsidRDefault="005A4064" w:rsidP="001C1CDE">
      <w:pPr>
        <w:pStyle w:val="Normal1"/>
        <w:rPr>
          <w:lang w:val="uk-UA"/>
        </w:rPr>
      </w:pPr>
    </w:p>
    <w:p w:rsidR="005A4064" w:rsidRDefault="005A4064" w:rsidP="001C1CDE">
      <w:pPr>
        <w:pStyle w:val="Normal1"/>
        <w:rPr>
          <w:lang w:val="uk-UA"/>
        </w:rPr>
      </w:pPr>
    </w:p>
    <w:p w:rsidR="005A4064" w:rsidRDefault="005A4064" w:rsidP="001C1CDE">
      <w:pPr>
        <w:pStyle w:val="Normal1"/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5A4064" w:rsidRDefault="005A4064" w:rsidP="001C1CDE">
      <w:pPr>
        <w:pStyle w:val="Normal1"/>
        <w:rPr>
          <w:lang w:val="uk-UA"/>
        </w:rPr>
      </w:pPr>
    </w:p>
    <w:p w:rsidR="005A4064" w:rsidRDefault="005A4064" w:rsidP="001C1CDE">
      <w:pPr>
        <w:pStyle w:val="Normal1"/>
        <w:rPr>
          <w:lang w:val="uk-UA"/>
        </w:rPr>
      </w:pPr>
    </w:p>
    <w:p w:rsidR="005A4064" w:rsidRPr="00047AD0" w:rsidRDefault="005A4064" w:rsidP="001C1CDE">
      <w:pPr>
        <w:autoSpaceDE w:val="0"/>
        <w:autoSpaceDN w:val="0"/>
        <w:adjustRightInd w:val="0"/>
        <w:spacing w:line="288" w:lineRule="auto"/>
        <w:jc w:val="center"/>
        <w:rPr>
          <w:rFonts w:eastAsia="TimesNewRomanPSMT"/>
          <w:b/>
          <w:sz w:val="28"/>
          <w:szCs w:val="28"/>
        </w:rPr>
      </w:pPr>
      <w:r>
        <w:tab/>
      </w:r>
      <w:r w:rsidRPr="00047AD0">
        <w:rPr>
          <w:b/>
          <w:sz w:val="28"/>
          <w:szCs w:val="28"/>
        </w:rPr>
        <w:t>Рецензент</w:t>
      </w:r>
      <w:r w:rsidRPr="00047AD0">
        <w:rPr>
          <w:rFonts w:eastAsia="TimesNewRomanPSMT"/>
          <w:b/>
          <w:sz w:val="28"/>
          <w:szCs w:val="28"/>
        </w:rPr>
        <w:t xml:space="preserve"> </w:t>
      </w:r>
    </w:p>
    <w:p w:rsidR="005A4064" w:rsidRPr="0004724B" w:rsidRDefault="005A4064" w:rsidP="001C1CDE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="TimesNewRomanPSMT"/>
          <w:sz w:val="28"/>
          <w:szCs w:val="28"/>
        </w:rPr>
      </w:pPr>
      <w:r w:rsidRPr="00047AD0">
        <w:rPr>
          <w:rFonts w:eastAsia="TimesNewRomanPSMT"/>
          <w:b/>
          <w:sz w:val="28"/>
          <w:szCs w:val="28"/>
        </w:rPr>
        <w:t>Д. В. Тугай,</w:t>
      </w:r>
      <w:r w:rsidRPr="0004724B">
        <w:rPr>
          <w:rFonts w:eastAsia="TimesNewRomanPSMT"/>
          <w:sz w:val="28"/>
          <w:szCs w:val="28"/>
        </w:rPr>
        <w:t xml:space="preserve"> доктор технічних наук, доцент, завідувач кафедри </w:t>
      </w:r>
      <w:r>
        <w:rPr>
          <w:rFonts w:eastAsia="TimesNewRomanPSMT"/>
          <w:sz w:val="28"/>
          <w:szCs w:val="28"/>
        </w:rPr>
        <w:br/>
      </w:r>
      <w:r w:rsidRPr="0004724B">
        <w:rPr>
          <w:rFonts w:eastAsia="TimesNewRomanPSMT"/>
          <w:sz w:val="28"/>
          <w:szCs w:val="28"/>
        </w:rPr>
        <w:t xml:space="preserve">альтернативної електроенергетики та електротехніки Харківського </w:t>
      </w:r>
      <w:r>
        <w:rPr>
          <w:rFonts w:eastAsia="TimesNewRomanPSMT"/>
          <w:sz w:val="28"/>
          <w:szCs w:val="28"/>
        </w:rPr>
        <w:br/>
      </w:r>
      <w:r w:rsidRPr="0004724B">
        <w:rPr>
          <w:rFonts w:eastAsia="TimesNewRomanPSMT"/>
          <w:sz w:val="28"/>
          <w:szCs w:val="28"/>
        </w:rPr>
        <w:t>національного університету міського господарства імені О. М. Бекетова</w:t>
      </w:r>
    </w:p>
    <w:p w:rsidR="005A4064" w:rsidRPr="008A2D49" w:rsidRDefault="005A4064" w:rsidP="001C1CDE">
      <w:pPr>
        <w:spacing w:line="300" w:lineRule="auto"/>
        <w:rPr>
          <w:sz w:val="28"/>
          <w:szCs w:val="28"/>
        </w:rPr>
      </w:pPr>
    </w:p>
    <w:p w:rsidR="005A4064" w:rsidRDefault="005A4064" w:rsidP="001C1CDE">
      <w:pPr>
        <w:pStyle w:val="Normal1"/>
        <w:rPr>
          <w:lang w:val="uk-UA"/>
        </w:rPr>
      </w:pPr>
    </w:p>
    <w:p w:rsidR="005A4064" w:rsidRDefault="005A4064" w:rsidP="001C1CDE">
      <w:pPr>
        <w:pStyle w:val="Normal1"/>
        <w:rPr>
          <w:lang w:val="uk-UA"/>
        </w:rPr>
      </w:pPr>
    </w:p>
    <w:p w:rsidR="005A4064" w:rsidRPr="00BA0E62" w:rsidRDefault="005A4064" w:rsidP="00BA0E62">
      <w:pPr>
        <w:spacing w:after="200" w:line="360" w:lineRule="auto"/>
        <w:ind w:firstLine="720"/>
        <w:jc w:val="both"/>
        <w:rPr>
          <w:i/>
        </w:rPr>
      </w:pPr>
      <w:r w:rsidRPr="00BA0E62">
        <w:rPr>
          <w:i/>
        </w:rPr>
        <w:tab/>
      </w:r>
      <w:r w:rsidRPr="00BA0E62">
        <w:rPr>
          <w:i/>
          <w:sz w:val="28"/>
          <w:szCs w:val="28"/>
        </w:rPr>
        <w:t>Рекомендовано кафедрою альтернативної електроенергетики та електротехніки, проток</w:t>
      </w:r>
      <w:r w:rsidRPr="00BA0E62">
        <w:rPr>
          <w:i/>
        </w:rPr>
        <w:t xml:space="preserve">ол </w:t>
      </w:r>
      <w:r w:rsidRPr="00BA0E62">
        <w:rPr>
          <w:i/>
          <w:sz w:val="28"/>
          <w:szCs w:val="28"/>
        </w:rPr>
        <w:t>№ __ від __________ 2021 р.</w:t>
      </w:r>
    </w:p>
    <w:p w:rsidR="005A4064" w:rsidRPr="001C1CDE" w:rsidRDefault="005A4064" w:rsidP="001C1CDE">
      <w:pPr>
        <w:rPr>
          <w:lang w:val="ru-RU"/>
        </w:rPr>
      </w:pPr>
      <w:r>
        <w:rPr>
          <w:noProof/>
          <w:lang w:val="ru-RU"/>
        </w:rPr>
        <w:pict>
          <v:rect id="_x0000_s1028" style="position:absolute;margin-left:217.35pt;margin-top:55.55pt;width:1in;height:1in;z-index:251656704" strokecolor="white"/>
        </w:pict>
      </w:r>
    </w:p>
    <w:sectPr w:rsidR="005A4064" w:rsidRPr="001C1CDE" w:rsidSect="00E6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CDE"/>
    <w:rsid w:val="0000044D"/>
    <w:rsid w:val="00000BE9"/>
    <w:rsid w:val="0000245C"/>
    <w:rsid w:val="000032A7"/>
    <w:rsid w:val="00003918"/>
    <w:rsid w:val="00005101"/>
    <w:rsid w:val="000053B8"/>
    <w:rsid w:val="00005738"/>
    <w:rsid w:val="00007078"/>
    <w:rsid w:val="000114FB"/>
    <w:rsid w:val="00011B6D"/>
    <w:rsid w:val="00011EA4"/>
    <w:rsid w:val="0001348C"/>
    <w:rsid w:val="000137A5"/>
    <w:rsid w:val="00014708"/>
    <w:rsid w:val="00014987"/>
    <w:rsid w:val="0001498E"/>
    <w:rsid w:val="00014C9F"/>
    <w:rsid w:val="00016105"/>
    <w:rsid w:val="00016221"/>
    <w:rsid w:val="000173B6"/>
    <w:rsid w:val="00017F16"/>
    <w:rsid w:val="00021248"/>
    <w:rsid w:val="00021925"/>
    <w:rsid w:val="00021E53"/>
    <w:rsid w:val="00022559"/>
    <w:rsid w:val="000225E8"/>
    <w:rsid w:val="000242F6"/>
    <w:rsid w:val="0002461A"/>
    <w:rsid w:val="00024651"/>
    <w:rsid w:val="00024A86"/>
    <w:rsid w:val="00024ED8"/>
    <w:rsid w:val="00025F41"/>
    <w:rsid w:val="000262B1"/>
    <w:rsid w:val="00026BEB"/>
    <w:rsid w:val="00027446"/>
    <w:rsid w:val="000300B2"/>
    <w:rsid w:val="00030ADB"/>
    <w:rsid w:val="00031690"/>
    <w:rsid w:val="00031D89"/>
    <w:rsid w:val="000329F7"/>
    <w:rsid w:val="000330E1"/>
    <w:rsid w:val="0003336B"/>
    <w:rsid w:val="00034444"/>
    <w:rsid w:val="00034B2D"/>
    <w:rsid w:val="00035308"/>
    <w:rsid w:val="000374A7"/>
    <w:rsid w:val="00037A93"/>
    <w:rsid w:val="00041D19"/>
    <w:rsid w:val="000440DD"/>
    <w:rsid w:val="00044A21"/>
    <w:rsid w:val="00044B82"/>
    <w:rsid w:val="00044C07"/>
    <w:rsid w:val="0004513E"/>
    <w:rsid w:val="00045A86"/>
    <w:rsid w:val="000460D3"/>
    <w:rsid w:val="0004657F"/>
    <w:rsid w:val="0004690F"/>
    <w:rsid w:val="00046E89"/>
    <w:rsid w:val="0004724B"/>
    <w:rsid w:val="000475C9"/>
    <w:rsid w:val="00047AD0"/>
    <w:rsid w:val="00047C5C"/>
    <w:rsid w:val="00047DB8"/>
    <w:rsid w:val="00050024"/>
    <w:rsid w:val="00050276"/>
    <w:rsid w:val="000514F6"/>
    <w:rsid w:val="000519D2"/>
    <w:rsid w:val="00054E66"/>
    <w:rsid w:val="00055F2D"/>
    <w:rsid w:val="00056109"/>
    <w:rsid w:val="00056370"/>
    <w:rsid w:val="00056BA4"/>
    <w:rsid w:val="00056DF8"/>
    <w:rsid w:val="0005719A"/>
    <w:rsid w:val="000579C3"/>
    <w:rsid w:val="00057AC1"/>
    <w:rsid w:val="00057BD5"/>
    <w:rsid w:val="00057BD8"/>
    <w:rsid w:val="00057EE0"/>
    <w:rsid w:val="000621E8"/>
    <w:rsid w:val="0006276D"/>
    <w:rsid w:val="00063553"/>
    <w:rsid w:val="00064542"/>
    <w:rsid w:val="00064DA5"/>
    <w:rsid w:val="00065FD9"/>
    <w:rsid w:val="00067711"/>
    <w:rsid w:val="000703A4"/>
    <w:rsid w:val="000703B8"/>
    <w:rsid w:val="00070D71"/>
    <w:rsid w:val="00071159"/>
    <w:rsid w:val="00074472"/>
    <w:rsid w:val="000755A4"/>
    <w:rsid w:val="00077645"/>
    <w:rsid w:val="00077D38"/>
    <w:rsid w:val="00077F6F"/>
    <w:rsid w:val="0008028F"/>
    <w:rsid w:val="00081158"/>
    <w:rsid w:val="0008139B"/>
    <w:rsid w:val="00082411"/>
    <w:rsid w:val="0008279B"/>
    <w:rsid w:val="000846FF"/>
    <w:rsid w:val="0008473F"/>
    <w:rsid w:val="0008575C"/>
    <w:rsid w:val="0008609A"/>
    <w:rsid w:val="000865BD"/>
    <w:rsid w:val="0008783D"/>
    <w:rsid w:val="00087A98"/>
    <w:rsid w:val="00087CB2"/>
    <w:rsid w:val="000909A0"/>
    <w:rsid w:val="00090A18"/>
    <w:rsid w:val="00091443"/>
    <w:rsid w:val="00092267"/>
    <w:rsid w:val="0009279D"/>
    <w:rsid w:val="00092CE7"/>
    <w:rsid w:val="00093D6B"/>
    <w:rsid w:val="0009401C"/>
    <w:rsid w:val="0009416E"/>
    <w:rsid w:val="00094246"/>
    <w:rsid w:val="00095255"/>
    <w:rsid w:val="0009535C"/>
    <w:rsid w:val="0009709F"/>
    <w:rsid w:val="000971CA"/>
    <w:rsid w:val="000A0254"/>
    <w:rsid w:val="000A0FEE"/>
    <w:rsid w:val="000A15A0"/>
    <w:rsid w:val="000A1F59"/>
    <w:rsid w:val="000A2127"/>
    <w:rsid w:val="000A3294"/>
    <w:rsid w:val="000A36C5"/>
    <w:rsid w:val="000A42CA"/>
    <w:rsid w:val="000A5CCB"/>
    <w:rsid w:val="000A65A6"/>
    <w:rsid w:val="000B06A7"/>
    <w:rsid w:val="000B1E3F"/>
    <w:rsid w:val="000B27C1"/>
    <w:rsid w:val="000B3E92"/>
    <w:rsid w:val="000B44B0"/>
    <w:rsid w:val="000B5497"/>
    <w:rsid w:val="000B6518"/>
    <w:rsid w:val="000C18A7"/>
    <w:rsid w:val="000C1A8C"/>
    <w:rsid w:val="000C2F48"/>
    <w:rsid w:val="000C33C2"/>
    <w:rsid w:val="000C65A1"/>
    <w:rsid w:val="000C6BB7"/>
    <w:rsid w:val="000C7115"/>
    <w:rsid w:val="000C7F68"/>
    <w:rsid w:val="000D0C5A"/>
    <w:rsid w:val="000D0F34"/>
    <w:rsid w:val="000D1519"/>
    <w:rsid w:val="000D3322"/>
    <w:rsid w:val="000D4F7E"/>
    <w:rsid w:val="000D591B"/>
    <w:rsid w:val="000D7D7E"/>
    <w:rsid w:val="000E009F"/>
    <w:rsid w:val="000E0156"/>
    <w:rsid w:val="000E0BAC"/>
    <w:rsid w:val="000E1AFB"/>
    <w:rsid w:val="000E1DFD"/>
    <w:rsid w:val="000E2B55"/>
    <w:rsid w:val="000E2F33"/>
    <w:rsid w:val="000E39B0"/>
    <w:rsid w:val="000E5C5F"/>
    <w:rsid w:val="000E5FC4"/>
    <w:rsid w:val="000E66B7"/>
    <w:rsid w:val="000E6B40"/>
    <w:rsid w:val="000E6CAA"/>
    <w:rsid w:val="000E6CAE"/>
    <w:rsid w:val="000E6E46"/>
    <w:rsid w:val="000E728E"/>
    <w:rsid w:val="000F0236"/>
    <w:rsid w:val="000F05C1"/>
    <w:rsid w:val="000F1E80"/>
    <w:rsid w:val="000F2C76"/>
    <w:rsid w:val="000F40DB"/>
    <w:rsid w:val="000F52E3"/>
    <w:rsid w:val="000F6DB0"/>
    <w:rsid w:val="000F7DB8"/>
    <w:rsid w:val="00102040"/>
    <w:rsid w:val="00103DEF"/>
    <w:rsid w:val="001040A1"/>
    <w:rsid w:val="001046C9"/>
    <w:rsid w:val="001051BD"/>
    <w:rsid w:val="00105969"/>
    <w:rsid w:val="00106DC3"/>
    <w:rsid w:val="00106DF3"/>
    <w:rsid w:val="00107376"/>
    <w:rsid w:val="00107B2B"/>
    <w:rsid w:val="0011035E"/>
    <w:rsid w:val="00110DAB"/>
    <w:rsid w:val="00111213"/>
    <w:rsid w:val="0011173F"/>
    <w:rsid w:val="00111896"/>
    <w:rsid w:val="00111DC8"/>
    <w:rsid w:val="00111ED6"/>
    <w:rsid w:val="0011210A"/>
    <w:rsid w:val="0011421A"/>
    <w:rsid w:val="0011485A"/>
    <w:rsid w:val="0011485F"/>
    <w:rsid w:val="0011500F"/>
    <w:rsid w:val="00115352"/>
    <w:rsid w:val="00115F13"/>
    <w:rsid w:val="0011748C"/>
    <w:rsid w:val="00117BA6"/>
    <w:rsid w:val="00120948"/>
    <w:rsid w:val="00120E9B"/>
    <w:rsid w:val="00121C0D"/>
    <w:rsid w:val="001227C0"/>
    <w:rsid w:val="001236C2"/>
    <w:rsid w:val="0012454A"/>
    <w:rsid w:val="001260B2"/>
    <w:rsid w:val="00127771"/>
    <w:rsid w:val="0013023D"/>
    <w:rsid w:val="0013064D"/>
    <w:rsid w:val="00131E5C"/>
    <w:rsid w:val="00132351"/>
    <w:rsid w:val="0013498B"/>
    <w:rsid w:val="00134ED9"/>
    <w:rsid w:val="00135FD2"/>
    <w:rsid w:val="00136637"/>
    <w:rsid w:val="0014059C"/>
    <w:rsid w:val="00141638"/>
    <w:rsid w:val="00141885"/>
    <w:rsid w:val="00141BC4"/>
    <w:rsid w:val="0014357B"/>
    <w:rsid w:val="00143AD3"/>
    <w:rsid w:val="00143B49"/>
    <w:rsid w:val="00143C87"/>
    <w:rsid w:val="00143F32"/>
    <w:rsid w:val="00144676"/>
    <w:rsid w:val="00144F81"/>
    <w:rsid w:val="001453A9"/>
    <w:rsid w:val="00146CDE"/>
    <w:rsid w:val="00147BB8"/>
    <w:rsid w:val="00147DA3"/>
    <w:rsid w:val="00147EF0"/>
    <w:rsid w:val="00152EBE"/>
    <w:rsid w:val="00154C47"/>
    <w:rsid w:val="00155CE5"/>
    <w:rsid w:val="00157673"/>
    <w:rsid w:val="0016057C"/>
    <w:rsid w:val="00160F5F"/>
    <w:rsid w:val="001615DA"/>
    <w:rsid w:val="00161FAC"/>
    <w:rsid w:val="00162333"/>
    <w:rsid w:val="00162604"/>
    <w:rsid w:val="00163040"/>
    <w:rsid w:val="00163315"/>
    <w:rsid w:val="00163903"/>
    <w:rsid w:val="001645F0"/>
    <w:rsid w:val="001654A4"/>
    <w:rsid w:val="001658C1"/>
    <w:rsid w:val="00165980"/>
    <w:rsid w:val="00166185"/>
    <w:rsid w:val="00166948"/>
    <w:rsid w:val="001677BA"/>
    <w:rsid w:val="0017013F"/>
    <w:rsid w:val="001706D0"/>
    <w:rsid w:val="00170A62"/>
    <w:rsid w:val="001711EA"/>
    <w:rsid w:val="00171787"/>
    <w:rsid w:val="00171B61"/>
    <w:rsid w:val="00173C91"/>
    <w:rsid w:val="00174448"/>
    <w:rsid w:val="00176257"/>
    <w:rsid w:val="0017761D"/>
    <w:rsid w:val="001800EB"/>
    <w:rsid w:val="00180425"/>
    <w:rsid w:val="00183DAF"/>
    <w:rsid w:val="00185469"/>
    <w:rsid w:val="00187926"/>
    <w:rsid w:val="00187B87"/>
    <w:rsid w:val="00190DAE"/>
    <w:rsid w:val="0019290B"/>
    <w:rsid w:val="00192A97"/>
    <w:rsid w:val="00193464"/>
    <w:rsid w:val="00193CDA"/>
    <w:rsid w:val="00195445"/>
    <w:rsid w:val="00196964"/>
    <w:rsid w:val="00196BEE"/>
    <w:rsid w:val="001971DD"/>
    <w:rsid w:val="001A23DE"/>
    <w:rsid w:val="001A244B"/>
    <w:rsid w:val="001A3F23"/>
    <w:rsid w:val="001A3F75"/>
    <w:rsid w:val="001A3FEC"/>
    <w:rsid w:val="001A48E8"/>
    <w:rsid w:val="001A5A29"/>
    <w:rsid w:val="001A5C64"/>
    <w:rsid w:val="001A6449"/>
    <w:rsid w:val="001A661D"/>
    <w:rsid w:val="001A6E9C"/>
    <w:rsid w:val="001A74B5"/>
    <w:rsid w:val="001A77E2"/>
    <w:rsid w:val="001B025B"/>
    <w:rsid w:val="001B056F"/>
    <w:rsid w:val="001B1A0E"/>
    <w:rsid w:val="001B2952"/>
    <w:rsid w:val="001B2BC6"/>
    <w:rsid w:val="001B318A"/>
    <w:rsid w:val="001B5E12"/>
    <w:rsid w:val="001B7E60"/>
    <w:rsid w:val="001C041C"/>
    <w:rsid w:val="001C0C25"/>
    <w:rsid w:val="001C1CDE"/>
    <w:rsid w:val="001C1DA9"/>
    <w:rsid w:val="001C22D5"/>
    <w:rsid w:val="001C24E9"/>
    <w:rsid w:val="001C267D"/>
    <w:rsid w:val="001C3257"/>
    <w:rsid w:val="001C3E2B"/>
    <w:rsid w:val="001C616D"/>
    <w:rsid w:val="001C661B"/>
    <w:rsid w:val="001C69E0"/>
    <w:rsid w:val="001C7218"/>
    <w:rsid w:val="001C7DB3"/>
    <w:rsid w:val="001D0A1D"/>
    <w:rsid w:val="001D0B3F"/>
    <w:rsid w:val="001D0CBA"/>
    <w:rsid w:val="001D2B2F"/>
    <w:rsid w:val="001D2DC3"/>
    <w:rsid w:val="001D34BB"/>
    <w:rsid w:val="001D536F"/>
    <w:rsid w:val="001D54DC"/>
    <w:rsid w:val="001D6469"/>
    <w:rsid w:val="001D756C"/>
    <w:rsid w:val="001D7837"/>
    <w:rsid w:val="001E000C"/>
    <w:rsid w:val="001E03D4"/>
    <w:rsid w:val="001E1B74"/>
    <w:rsid w:val="001E3840"/>
    <w:rsid w:val="001E463F"/>
    <w:rsid w:val="001E4C24"/>
    <w:rsid w:val="001E4EBF"/>
    <w:rsid w:val="001E5ABB"/>
    <w:rsid w:val="001E5D26"/>
    <w:rsid w:val="001E6712"/>
    <w:rsid w:val="001E6764"/>
    <w:rsid w:val="001E70AC"/>
    <w:rsid w:val="001E7E68"/>
    <w:rsid w:val="001F1FCC"/>
    <w:rsid w:val="001F3B59"/>
    <w:rsid w:val="001F46CC"/>
    <w:rsid w:val="001F4A91"/>
    <w:rsid w:val="001F4BEB"/>
    <w:rsid w:val="001F5947"/>
    <w:rsid w:val="001F5FFB"/>
    <w:rsid w:val="00200D1E"/>
    <w:rsid w:val="00201896"/>
    <w:rsid w:val="00202176"/>
    <w:rsid w:val="002023B6"/>
    <w:rsid w:val="002024DE"/>
    <w:rsid w:val="00202AA6"/>
    <w:rsid w:val="00202CC5"/>
    <w:rsid w:val="002037CA"/>
    <w:rsid w:val="002065E0"/>
    <w:rsid w:val="00206B67"/>
    <w:rsid w:val="00207475"/>
    <w:rsid w:val="00207769"/>
    <w:rsid w:val="002103E0"/>
    <w:rsid w:val="0021050A"/>
    <w:rsid w:val="00210D95"/>
    <w:rsid w:val="0021118F"/>
    <w:rsid w:val="00211D84"/>
    <w:rsid w:val="002122AC"/>
    <w:rsid w:val="00213A7E"/>
    <w:rsid w:val="00215485"/>
    <w:rsid w:val="00215568"/>
    <w:rsid w:val="00215C46"/>
    <w:rsid w:val="0021601F"/>
    <w:rsid w:val="002160B3"/>
    <w:rsid w:val="00217EA6"/>
    <w:rsid w:val="00221D61"/>
    <w:rsid w:val="00221D7E"/>
    <w:rsid w:val="002225DE"/>
    <w:rsid w:val="00223BFF"/>
    <w:rsid w:val="00224114"/>
    <w:rsid w:val="002242D2"/>
    <w:rsid w:val="0022585D"/>
    <w:rsid w:val="002265BC"/>
    <w:rsid w:val="002274C2"/>
    <w:rsid w:val="00227715"/>
    <w:rsid w:val="00227F2B"/>
    <w:rsid w:val="002300DD"/>
    <w:rsid w:val="0023088C"/>
    <w:rsid w:val="002310C5"/>
    <w:rsid w:val="0023124F"/>
    <w:rsid w:val="002313DE"/>
    <w:rsid w:val="002317F9"/>
    <w:rsid w:val="00233FE9"/>
    <w:rsid w:val="00234313"/>
    <w:rsid w:val="00235535"/>
    <w:rsid w:val="00235852"/>
    <w:rsid w:val="00236660"/>
    <w:rsid w:val="002375A7"/>
    <w:rsid w:val="0023796F"/>
    <w:rsid w:val="002403D1"/>
    <w:rsid w:val="00240A5B"/>
    <w:rsid w:val="00241F93"/>
    <w:rsid w:val="0024211B"/>
    <w:rsid w:val="002424A9"/>
    <w:rsid w:val="002424FD"/>
    <w:rsid w:val="00242D54"/>
    <w:rsid w:val="00243134"/>
    <w:rsid w:val="002432D6"/>
    <w:rsid w:val="00243680"/>
    <w:rsid w:val="002439C0"/>
    <w:rsid w:val="002442AC"/>
    <w:rsid w:val="0024581D"/>
    <w:rsid w:val="00246341"/>
    <w:rsid w:val="00246F79"/>
    <w:rsid w:val="002473BA"/>
    <w:rsid w:val="00247BB5"/>
    <w:rsid w:val="00247D9B"/>
    <w:rsid w:val="00250241"/>
    <w:rsid w:val="00251413"/>
    <w:rsid w:val="00251A1C"/>
    <w:rsid w:val="00251DD6"/>
    <w:rsid w:val="00251E93"/>
    <w:rsid w:val="0025282E"/>
    <w:rsid w:val="00253751"/>
    <w:rsid w:val="00254692"/>
    <w:rsid w:val="00255D06"/>
    <w:rsid w:val="00255E03"/>
    <w:rsid w:val="002568E9"/>
    <w:rsid w:val="00256E7A"/>
    <w:rsid w:val="002578FC"/>
    <w:rsid w:val="00260A80"/>
    <w:rsid w:val="002626B5"/>
    <w:rsid w:val="002628CE"/>
    <w:rsid w:val="002629B8"/>
    <w:rsid w:val="00263400"/>
    <w:rsid w:val="002665D1"/>
    <w:rsid w:val="002668EB"/>
    <w:rsid w:val="00266B05"/>
    <w:rsid w:val="00270143"/>
    <w:rsid w:val="00270659"/>
    <w:rsid w:val="00272271"/>
    <w:rsid w:val="0027363B"/>
    <w:rsid w:val="00274785"/>
    <w:rsid w:val="0027479E"/>
    <w:rsid w:val="002753CA"/>
    <w:rsid w:val="00275FE4"/>
    <w:rsid w:val="0027757E"/>
    <w:rsid w:val="00277668"/>
    <w:rsid w:val="00280D48"/>
    <w:rsid w:val="00283FC9"/>
    <w:rsid w:val="002845C5"/>
    <w:rsid w:val="00285337"/>
    <w:rsid w:val="00285734"/>
    <w:rsid w:val="002857F9"/>
    <w:rsid w:val="00285B0A"/>
    <w:rsid w:val="00285F41"/>
    <w:rsid w:val="00285FCE"/>
    <w:rsid w:val="00286180"/>
    <w:rsid w:val="00287880"/>
    <w:rsid w:val="00287B4D"/>
    <w:rsid w:val="00290086"/>
    <w:rsid w:val="00290692"/>
    <w:rsid w:val="00290801"/>
    <w:rsid w:val="0029386D"/>
    <w:rsid w:val="0029423F"/>
    <w:rsid w:val="00294447"/>
    <w:rsid w:val="00294EBF"/>
    <w:rsid w:val="002951D7"/>
    <w:rsid w:val="00297885"/>
    <w:rsid w:val="002A0493"/>
    <w:rsid w:val="002A1FF8"/>
    <w:rsid w:val="002A2BBE"/>
    <w:rsid w:val="002A2E76"/>
    <w:rsid w:val="002A4CB0"/>
    <w:rsid w:val="002A5688"/>
    <w:rsid w:val="002A5E3C"/>
    <w:rsid w:val="002A728E"/>
    <w:rsid w:val="002A72B6"/>
    <w:rsid w:val="002A7471"/>
    <w:rsid w:val="002A7AFB"/>
    <w:rsid w:val="002B11CA"/>
    <w:rsid w:val="002B180A"/>
    <w:rsid w:val="002B2084"/>
    <w:rsid w:val="002B20B7"/>
    <w:rsid w:val="002B2243"/>
    <w:rsid w:val="002B27CA"/>
    <w:rsid w:val="002B3ED6"/>
    <w:rsid w:val="002B4C3F"/>
    <w:rsid w:val="002B5406"/>
    <w:rsid w:val="002B5876"/>
    <w:rsid w:val="002B61BE"/>
    <w:rsid w:val="002B62B2"/>
    <w:rsid w:val="002B6619"/>
    <w:rsid w:val="002B675A"/>
    <w:rsid w:val="002B6880"/>
    <w:rsid w:val="002B68AC"/>
    <w:rsid w:val="002B6FFA"/>
    <w:rsid w:val="002B72EB"/>
    <w:rsid w:val="002B78C0"/>
    <w:rsid w:val="002C0721"/>
    <w:rsid w:val="002C081A"/>
    <w:rsid w:val="002C1302"/>
    <w:rsid w:val="002C207C"/>
    <w:rsid w:val="002C2327"/>
    <w:rsid w:val="002C368A"/>
    <w:rsid w:val="002C541C"/>
    <w:rsid w:val="002C632E"/>
    <w:rsid w:val="002D11E9"/>
    <w:rsid w:val="002D2B25"/>
    <w:rsid w:val="002D411F"/>
    <w:rsid w:val="002D476C"/>
    <w:rsid w:val="002D4FFB"/>
    <w:rsid w:val="002D50D3"/>
    <w:rsid w:val="002D58FC"/>
    <w:rsid w:val="002D7967"/>
    <w:rsid w:val="002E1035"/>
    <w:rsid w:val="002E1E23"/>
    <w:rsid w:val="002E5106"/>
    <w:rsid w:val="002E5199"/>
    <w:rsid w:val="002E761E"/>
    <w:rsid w:val="002E7792"/>
    <w:rsid w:val="002F0038"/>
    <w:rsid w:val="002F0B0F"/>
    <w:rsid w:val="002F4FC6"/>
    <w:rsid w:val="002F5C1D"/>
    <w:rsid w:val="003012F7"/>
    <w:rsid w:val="00301C7F"/>
    <w:rsid w:val="00302EB1"/>
    <w:rsid w:val="003034B3"/>
    <w:rsid w:val="003038F7"/>
    <w:rsid w:val="003061DE"/>
    <w:rsid w:val="0030647E"/>
    <w:rsid w:val="003079CA"/>
    <w:rsid w:val="003126AB"/>
    <w:rsid w:val="003129AB"/>
    <w:rsid w:val="00312F60"/>
    <w:rsid w:val="00314299"/>
    <w:rsid w:val="00314A24"/>
    <w:rsid w:val="00315F0A"/>
    <w:rsid w:val="00320774"/>
    <w:rsid w:val="00322F51"/>
    <w:rsid w:val="00323FEC"/>
    <w:rsid w:val="003247C3"/>
    <w:rsid w:val="003249C5"/>
    <w:rsid w:val="00325777"/>
    <w:rsid w:val="00325B71"/>
    <w:rsid w:val="00325D97"/>
    <w:rsid w:val="00326A4E"/>
    <w:rsid w:val="00327137"/>
    <w:rsid w:val="00330E6C"/>
    <w:rsid w:val="0033142C"/>
    <w:rsid w:val="003327BC"/>
    <w:rsid w:val="003332B6"/>
    <w:rsid w:val="00333FB4"/>
    <w:rsid w:val="00337534"/>
    <w:rsid w:val="0033758A"/>
    <w:rsid w:val="0033791E"/>
    <w:rsid w:val="00337E10"/>
    <w:rsid w:val="00340178"/>
    <w:rsid w:val="00341154"/>
    <w:rsid w:val="0034123C"/>
    <w:rsid w:val="00341C2D"/>
    <w:rsid w:val="00343351"/>
    <w:rsid w:val="003436D7"/>
    <w:rsid w:val="003439FE"/>
    <w:rsid w:val="00345154"/>
    <w:rsid w:val="00346AAC"/>
    <w:rsid w:val="003476F9"/>
    <w:rsid w:val="00347753"/>
    <w:rsid w:val="003478DA"/>
    <w:rsid w:val="00347BC1"/>
    <w:rsid w:val="003505C1"/>
    <w:rsid w:val="00350AB9"/>
    <w:rsid w:val="00351C1C"/>
    <w:rsid w:val="00351D14"/>
    <w:rsid w:val="00353C19"/>
    <w:rsid w:val="00353C2B"/>
    <w:rsid w:val="00354E61"/>
    <w:rsid w:val="00354F33"/>
    <w:rsid w:val="00355311"/>
    <w:rsid w:val="00355AC7"/>
    <w:rsid w:val="00355D1A"/>
    <w:rsid w:val="0035645E"/>
    <w:rsid w:val="00356CE4"/>
    <w:rsid w:val="0035717D"/>
    <w:rsid w:val="00357EB6"/>
    <w:rsid w:val="00362B40"/>
    <w:rsid w:val="00362E9F"/>
    <w:rsid w:val="0036342F"/>
    <w:rsid w:val="00363E5C"/>
    <w:rsid w:val="00364256"/>
    <w:rsid w:val="003647E7"/>
    <w:rsid w:val="003649A3"/>
    <w:rsid w:val="00364F78"/>
    <w:rsid w:val="00365C8F"/>
    <w:rsid w:val="003679D7"/>
    <w:rsid w:val="003704FF"/>
    <w:rsid w:val="00371873"/>
    <w:rsid w:val="00371BDB"/>
    <w:rsid w:val="003728D9"/>
    <w:rsid w:val="00372F31"/>
    <w:rsid w:val="00372FB7"/>
    <w:rsid w:val="003734FE"/>
    <w:rsid w:val="003746D2"/>
    <w:rsid w:val="00374A41"/>
    <w:rsid w:val="00375247"/>
    <w:rsid w:val="00375471"/>
    <w:rsid w:val="003757A2"/>
    <w:rsid w:val="003762A5"/>
    <w:rsid w:val="00376775"/>
    <w:rsid w:val="0038155D"/>
    <w:rsid w:val="00382D61"/>
    <w:rsid w:val="003837A5"/>
    <w:rsid w:val="003837BA"/>
    <w:rsid w:val="003838D8"/>
    <w:rsid w:val="003851DD"/>
    <w:rsid w:val="003855FF"/>
    <w:rsid w:val="0038595B"/>
    <w:rsid w:val="00386FF2"/>
    <w:rsid w:val="00387101"/>
    <w:rsid w:val="003873CE"/>
    <w:rsid w:val="00387AFB"/>
    <w:rsid w:val="0039106C"/>
    <w:rsid w:val="003921B3"/>
    <w:rsid w:val="003928DA"/>
    <w:rsid w:val="00393EEC"/>
    <w:rsid w:val="00394163"/>
    <w:rsid w:val="003957A4"/>
    <w:rsid w:val="00395CB3"/>
    <w:rsid w:val="00396A42"/>
    <w:rsid w:val="00397C1A"/>
    <w:rsid w:val="003A0EB7"/>
    <w:rsid w:val="003A1ECF"/>
    <w:rsid w:val="003A292F"/>
    <w:rsid w:val="003A36C7"/>
    <w:rsid w:val="003A47F5"/>
    <w:rsid w:val="003A5FE0"/>
    <w:rsid w:val="003A689C"/>
    <w:rsid w:val="003A7266"/>
    <w:rsid w:val="003A7BB8"/>
    <w:rsid w:val="003B0042"/>
    <w:rsid w:val="003B04FF"/>
    <w:rsid w:val="003B0BF4"/>
    <w:rsid w:val="003B0F43"/>
    <w:rsid w:val="003B1F12"/>
    <w:rsid w:val="003B20B1"/>
    <w:rsid w:val="003B253B"/>
    <w:rsid w:val="003B28CC"/>
    <w:rsid w:val="003B4E34"/>
    <w:rsid w:val="003B7411"/>
    <w:rsid w:val="003B7AB6"/>
    <w:rsid w:val="003C0537"/>
    <w:rsid w:val="003C0F5C"/>
    <w:rsid w:val="003C1DE9"/>
    <w:rsid w:val="003C1F03"/>
    <w:rsid w:val="003C239B"/>
    <w:rsid w:val="003C288D"/>
    <w:rsid w:val="003C2A20"/>
    <w:rsid w:val="003C2D92"/>
    <w:rsid w:val="003C343F"/>
    <w:rsid w:val="003C447B"/>
    <w:rsid w:val="003C4C66"/>
    <w:rsid w:val="003C4F16"/>
    <w:rsid w:val="003C5251"/>
    <w:rsid w:val="003C5585"/>
    <w:rsid w:val="003C5FB0"/>
    <w:rsid w:val="003C616A"/>
    <w:rsid w:val="003D0046"/>
    <w:rsid w:val="003D04E3"/>
    <w:rsid w:val="003D0B47"/>
    <w:rsid w:val="003D1519"/>
    <w:rsid w:val="003D2381"/>
    <w:rsid w:val="003D26A0"/>
    <w:rsid w:val="003D3215"/>
    <w:rsid w:val="003D394E"/>
    <w:rsid w:val="003D3F8B"/>
    <w:rsid w:val="003D4517"/>
    <w:rsid w:val="003D4998"/>
    <w:rsid w:val="003D4ADC"/>
    <w:rsid w:val="003D4EFA"/>
    <w:rsid w:val="003D677C"/>
    <w:rsid w:val="003D6BB9"/>
    <w:rsid w:val="003D74C0"/>
    <w:rsid w:val="003D7EDD"/>
    <w:rsid w:val="003E02AF"/>
    <w:rsid w:val="003E0AAE"/>
    <w:rsid w:val="003E163B"/>
    <w:rsid w:val="003E1B33"/>
    <w:rsid w:val="003E22D5"/>
    <w:rsid w:val="003E242C"/>
    <w:rsid w:val="003E33B5"/>
    <w:rsid w:val="003E458F"/>
    <w:rsid w:val="003E492E"/>
    <w:rsid w:val="003E5263"/>
    <w:rsid w:val="003E762E"/>
    <w:rsid w:val="003E7E4F"/>
    <w:rsid w:val="003F00AC"/>
    <w:rsid w:val="003F029F"/>
    <w:rsid w:val="003F034C"/>
    <w:rsid w:val="003F0B2B"/>
    <w:rsid w:val="003F1302"/>
    <w:rsid w:val="003F1CB5"/>
    <w:rsid w:val="003F2689"/>
    <w:rsid w:val="003F40FB"/>
    <w:rsid w:val="003F441A"/>
    <w:rsid w:val="003F4B93"/>
    <w:rsid w:val="003F59DE"/>
    <w:rsid w:val="003F632B"/>
    <w:rsid w:val="003F795E"/>
    <w:rsid w:val="003F7F59"/>
    <w:rsid w:val="0040048D"/>
    <w:rsid w:val="00400491"/>
    <w:rsid w:val="00400F79"/>
    <w:rsid w:val="00400FBB"/>
    <w:rsid w:val="004012EB"/>
    <w:rsid w:val="00402CB9"/>
    <w:rsid w:val="0040347F"/>
    <w:rsid w:val="00404CA2"/>
    <w:rsid w:val="00405101"/>
    <w:rsid w:val="00406F48"/>
    <w:rsid w:val="004107D9"/>
    <w:rsid w:val="00410A14"/>
    <w:rsid w:val="00410CC3"/>
    <w:rsid w:val="004113C7"/>
    <w:rsid w:val="00411883"/>
    <w:rsid w:val="00412F2C"/>
    <w:rsid w:val="00413BF3"/>
    <w:rsid w:val="00413CF7"/>
    <w:rsid w:val="00414A3A"/>
    <w:rsid w:val="004154D0"/>
    <w:rsid w:val="004165F4"/>
    <w:rsid w:val="004201BB"/>
    <w:rsid w:val="00420E6B"/>
    <w:rsid w:val="00421001"/>
    <w:rsid w:val="00421258"/>
    <w:rsid w:val="004216DD"/>
    <w:rsid w:val="00421F81"/>
    <w:rsid w:val="00422007"/>
    <w:rsid w:val="004227AA"/>
    <w:rsid w:val="0042347C"/>
    <w:rsid w:val="004242A7"/>
    <w:rsid w:val="00424DCD"/>
    <w:rsid w:val="004250B3"/>
    <w:rsid w:val="00425BBA"/>
    <w:rsid w:val="004272B2"/>
    <w:rsid w:val="0043264B"/>
    <w:rsid w:val="0043773F"/>
    <w:rsid w:val="00437B67"/>
    <w:rsid w:val="00437C5B"/>
    <w:rsid w:val="00440DFC"/>
    <w:rsid w:val="00441621"/>
    <w:rsid w:val="00441BCE"/>
    <w:rsid w:val="00442381"/>
    <w:rsid w:val="00443C2B"/>
    <w:rsid w:val="00443DB6"/>
    <w:rsid w:val="00444077"/>
    <w:rsid w:val="004459AB"/>
    <w:rsid w:val="00445CAA"/>
    <w:rsid w:val="0044606A"/>
    <w:rsid w:val="00446488"/>
    <w:rsid w:val="00446647"/>
    <w:rsid w:val="00447277"/>
    <w:rsid w:val="004474D2"/>
    <w:rsid w:val="00447EF9"/>
    <w:rsid w:val="00451CF9"/>
    <w:rsid w:val="00454AE2"/>
    <w:rsid w:val="00457238"/>
    <w:rsid w:val="004611C5"/>
    <w:rsid w:val="00462908"/>
    <w:rsid w:val="00462FA5"/>
    <w:rsid w:val="00463B74"/>
    <w:rsid w:val="00464063"/>
    <w:rsid w:val="00464AFA"/>
    <w:rsid w:val="00466678"/>
    <w:rsid w:val="00467123"/>
    <w:rsid w:val="00470045"/>
    <w:rsid w:val="004705B1"/>
    <w:rsid w:val="00470C82"/>
    <w:rsid w:val="00471CFF"/>
    <w:rsid w:val="004721DD"/>
    <w:rsid w:val="004725FC"/>
    <w:rsid w:val="00472B41"/>
    <w:rsid w:val="00472CEF"/>
    <w:rsid w:val="004738C6"/>
    <w:rsid w:val="00473A76"/>
    <w:rsid w:val="00474E9C"/>
    <w:rsid w:val="0047562F"/>
    <w:rsid w:val="00476380"/>
    <w:rsid w:val="0047694E"/>
    <w:rsid w:val="00476F6D"/>
    <w:rsid w:val="004777A0"/>
    <w:rsid w:val="00477F8E"/>
    <w:rsid w:val="004803F0"/>
    <w:rsid w:val="00481E69"/>
    <w:rsid w:val="00483270"/>
    <w:rsid w:val="004834D6"/>
    <w:rsid w:val="0048437B"/>
    <w:rsid w:val="00484481"/>
    <w:rsid w:val="004849E9"/>
    <w:rsid w:val="00485662"/>
    <w:rsid w:val="004863D4"/>
    <w:rsid w:val="00486C33"/>
    <w:rsid w:val="00487228"/>
    <w:rsid w:val="004878AE"/>
    <w:rsid w:val="00490883"/>
    <w:rsid w:val="004909C4"/>
    <w:rsid w:val="004917D3"/>
    <w:rsid w:val="00491A48"/>
    <w:rsid w:val="0049267D"/>
    <w:rsid w:val="00492A57"/>
    <w:rsid w:val="004934BA"/>
    <w:rsid w:val="0049366A"/>
    <w:rsid w:val="00495058"/>
    <w:rsid w:val="004968C8"/>
    <w:rsid w:val="0049707E"/>
    <w:rsid w:val="00497627"/>
    <w:rsid w:val="004A03BF"/>
    <w:rsid w:val="004A1A0A"/>
    <w:rsid w:val="004A215A"/>
    <w:rsid w:val="004A2BDA"/>
    <w:rsid w:val="004A3157"/>
    <w:rsid w:val="004A3E49"/>
    <w:rsid w:val="004A4D3D"/>
    <w:rsid w:val="004A61A6"/>
    <w:rsid w:val="004A69F4"/>
    <w:rsid w:val="004A7519"/>
    <w:rsid w:val="004A7A04"/>
    <w:rsid w:val="004A7F9B"/>
    <w:rsid w:val="004A7FBA"/>
    <w:rsid w:val="004B016B"/>
    <w:rsid w:val="004B1262"/>
    <w:rsid w:val="004B2692"/>
    <w:rsid w:val="004B3F0D"/>
    <w:rsid w:val="004B4738"/>
    <w:rsid w:val="004B4CC7"/>
    <w:rsid w:val="004B5329"/>
    <w:rsid w:val="004B64DA"/>
    <w:rsid w:val="004C014D"/>
    <w:rsid w:val="004C0B08"/>
    <w:rsid w:val="004C15F0"/>
    <w:rsid w:val="004C3451"/>
    <w:rsid w:val="004C3768"/>
    <w:rsid w:val="004C42FD"/>
    <w:rsid w:val="004C4BB0"/>
    <w:rsid w:val="004C5DBB"/>
    <w:rsid w:val="004C610E"/>
    <w:rsid w:val="004C61B6"/>
    <w:rsid w:val="004C661E"/>
    <w:rsid w:val="004C6D89"/>
    <w:rsid w:val="004D24B8"/>
    <w:rsid w:val="004D389F"/>
    <w:rsid w:val="004D3976"/>
    <w:rsid w:val="004D3AAE"/>
    <w:rsid w:val="004D40A9"/>
    <w:rsid w:val="004D4315"/>
    <w:rsid w:val="004D4E98"/>
    <w:rsid w:val="004D596C"/>
    <w:rsid w:val="004D7065"/>
    <w:rsid w:val="004D7E7F"/>
    <w:rsid w:val="004E05AF"/>
    <w:rsid w:val="004E09FB"/>
    <w:rsid w:val="004E27CB"/>
    <w:rsid w:val="004E2890"/>
    <w:rsid w:val="004E38E6"/>
    <w:rsid w:val="004E5BBE"/>
    <w:rsid w:val="004E60A3"/>
    <w:rsid w:val="004E60DF"/>
    <w:rsid w:val="004E6B92"/>
    <w:rsid w:val="004E79BA"/>
    <w:rsid w:val="004E7F9B"/>
    <w:rsid w:val="004F02F0"/>
    <w:rsid w:val="004F035F"/>
    <w:rsid w:val="004F0B1E"/>
    <w:rsid w:val="004F0C6F"/>
    <w:rsid w:val="004F10A7"/>
    <w:rsid w:val="004F1387"/>
    <w:rsid w:val="004F29D9"/>
    <w:rsid w:val="004F3699"/>
    <w:rsid w:val="004F3A1E"/>
    <w:rsid w:val="004F3C44"/>
    <w:rsid w:val="004F3C83"/>
    <w:rsid w:val="004F3FE2"/>
    <w:rsid w:val="004F42A8"/>
    <w:rsid w:val="004F51B2"/>
    <w:rsid w:val="004F5D70"/>
    <w:rsid w:val="004F614B"/>
    <w:rsid w:val="004F75C5"/>
    <w:rsid w:val="00500561"/>
    <w:rsid w:val="00502B68"/>
    <w:rsid w:val="00503828"/>
    <w:rsid w:val="00504EED"/>
    <w:rsid w:val="005058A7"/>
    <w:rsid w:val="00507020"/>
    <w:rsid w:val="005071FB"/>
    <w:rsid w:val="005079CD"/>
    <w:rsid w:val="00511404"/>
    <w:rsid w:val="00511DFC"/>
    <w:rsid w:val="0051250D"/>
    <w:rsid w:val="0051285C"/>
    <w:rsid w:val="00512FBB"/>
    <w:rsid w:val="0051315C"/>
    <w:rsid w:val="0051468A"/>
    <w:rsid w:val="00514BD8"/>
    <w:rsid w:val="005157CF"/>
    <w:rsid w:val="005161BD"/>
    <w:rsid w:val="00516FC1"/>
    <w:rsid w:val="005174FA"/>
    <w:rsid w:val="005176C6"/>
    <w:rsid w:val="00517FD1"/>
    <w:rsid w:val="005200F8"/>
    <w:rsid w:val="00520BFB"/>
    <w:rsid w:val="005217EF"/>
    <w:rsid w:val="00521E6F"/>
    <w:rsid w:val="005226A1"/>
    <w:rsid w:val="00523A38"/>
    <w:rsid w:val="00523B8A"/>
    <w:rsid w:val="00523DFA"/>
    <w:rsid w:val="00524534"/>
    <w:rsid w:val="00525064"/>
    <w:rsid w:val="0052612B"/>
    <w:rsid w:val="00526860"/>
    <w:rsid w:val="0052768D"/>
    <w:rsid w:val="00530618"/>
    <w:rsid w:val="005313AC"/>
    <w:rsid w:val="00534A74"/>
    <w:rsid w:val="005358FE"/>
    <w:rsid w:val="00535E9A"/>
    <w:rsid w:val="0053699F"/>
    <w:rsid w:val="0053752A"/>
    <w:rsid w:val="00537B1C"/>
    <w:rsid w:val="00537FBB"/>
    <w:rsid w:val="0054007C"/>
    <w:rsid w:val="00540865"/>
    <w:rsid w:val="00544BF4"/>
    <w:rsid w:val="00544CB9"/>
    <w:rsid w:val="00545412"/>
    <w:rsid w:val="00545703"/>
    <w:rsid w:val="00546E42"/>
    <w:rsid w:val="0054789C"/>
    <w:rsid w:val="00547998"/>
    <w:rsid w:val="00547E3C"/>
    <w:rsid w:val="00547F09"/>
    <w:rsid w:val="005505C0"/>
    <w:rsid w:val="00550E91"/>
    <w:rsid w:val="00551BF7"/>
    <w:rsid w:val="0055208F"/>
    <w:rsid w:val="00552579"/>
    <w:rsid w:val="00553290"/>
    <w:rsid w:val="00553A07"/>
    <w:rsid w:val="00554048"/>
    <w:rsid w:val="005551F7"/>
    <w:rsid w:val="00555459"/>
    <w:rsid w:val="00556272"/>
    <w:rsid w:val="00563380"/>
    <w:rsid w:val="00565509"/>
    <w:rsid w:val="00570248"/>
    <w:rsid w:val="00571ED2"/>
    <w:rsid w:val="00572498"/>
    <w:rsid w:val="00573748"/>
    <w:rsid w:val="00573981"/>
    <w:rsid w:val="00574F62"/>
    <w:rsid w:val="00575099"/>
    <w:rsid w:val="005751E9"/>
    <w:rsid w:val="005759CB"/>
    <w:rsid w:val="005768D2"/>
    <w:rsid w:val="00577268"/>
    <w:rsid w:val="00580545"/>
    <w:rsid w:val="005824C8"/>
    <w:rsid w:val="00582D54"/>
    <w:rsid w:val="00582FD7"/>
    <w:rsid w:val="00583824"/>
    <w:rsid w:val="0058395D"/>
    <w:rsid w:val="00584A54"/>
    <w:rsid w:val="00584EEA"/>
    <w:rsid w:val="00584FE5"/>
    <w:rsid w:val="0058604F"/>
    <w:rsid w:val="00587472"/>
    <w:rsid w:val="00587E85"/>
    <w:rsid w:val="00587F28"/>
    <w:rsid w:val="00590A1D"/>
    <w:rsid w:val="005915D1"/>
    <w:rsid w:val="005915E7"/>
    <w:rsid w:val="0059202C"/>
    <w:rsid w:val="00592DEB"/>
    <w:rsid w:val="0059370D"/>
    <w:rsid w:val="005939DC"/>
    <w:rsid w:val="005941C2"/>
    <w:rsid w:val="00594904"/>
    <w:rsid w:val="00595676"/>
    <w:rsid w:val="0059568B"/>
    <w:rsid w:val="00595B56"/>
    <w:rsid w:val="00595D3D"/>
    <w:rsid w:val="00596231"/>
    <w:rsid w:val="00596784"/>
    <w:rsid w:val="005967FC"/>
    <w:rsid w:val="005A098B"/>
    <w:rsid w:val="005A0A68"/>
    <w:rsid w:val="005A0E53"/>
    <w:rsid w:val="005A1CEB"/>
    <w:rsid w:val="005A26CE"/>
    <w:rsid w:val="005A3AB6"/>
    <w:rsid w:val="005A3BF8"/>
    <w:rsid w:val="005A3D1A"/>
    <w:rsid w:val="005A3D84"/>
    <w:rsid w:val="005A4064"/>
    <w:rsid w:val="005A4C96"/>
    <w:rsid w:val="005A62B2"/>
    <w:rsid w:val="005A64C8"/>
    <w:rsid w:val="005A6945"/>
    <w:rsid w:val="005A7352"/>
    <w:rsid w:val="005A7469"/>
    <w:rsid w:val="005A7B16"/>
    <w:rsid w:val="005B0099"/>
    <w:rsid w:val="005B0589"/>
    <w:rsid w:val="005B2BC5"/>
    <w:rsid w:val="005B3C88"/>
    <w:rsid w:val="005B3CA4"/>
    <w:rsid w:val="005B41C3"/>
    <w:rsid w:val="005B4A48"/>
    <w:rsid w:val="005B4FA9"/>
    <w:rsid w:val="005B546D"/>
    <w:rsid w:val="005B55A7"/>
    <w:rsid w:val="005B6294"/>
    <w:rsid w:val="005B7011"/>
    <w:rsid w:val="005B7217"/>
    <w:rsid w:val="005B7C4F"/>
    <w:rsid w:val="005C061E"/>
    <w:rsid w:val="005C1648"/>
    <w:rsid w:val="005C29AF"/>
    <w:rsid w:val="005C2A7C"/>
    <w:rsid w:val="005C3E3D"/>
    <w:rsid w:val="005C420B"/>
    <w:rsid w:val="005C5127"/>
    <w:rsid w:val="005C540C"/>
    <w:rsid w:val="005C5E42"/>
    <w:rsid w:val="005C6269"/>
    <w:rsid w:val="005C6794"/>
    <w:rsid w:val="005C6B83"/>
    <w:rsid w:val="005D1A6F"/>
    <w:rsid w:val="005D2027"/>
    <w:rsid w:val="005D32FC"/>
    <w:rsid w:val="005D3570"/>
    <w:rsid w:val="005D39AE"/>
    <w:rsid w:val="005D5040"/>
    <w:rsid w:val="005D522D"/>
    <w:rsid w:val="005D6770"/>
    <w:rsid w:val="005D6F3D"/>
    <w:rsid w:val="005D780C"/>
    <w:rsid w:val="005D7D5A"/>
    <w:rsid w:val="005E01A9"/>
    <w:rsid w:val="005E096E"/>
    <w:rsid w:val="005E22CB"/>
    <w:rsid w:val="005E28A3"/>
    <w:rsid w:val="005E6753"/>
    <w:rsid w:val="005E67D0"/>
    <w:rsid w:val="005E6BD8"/>
    <w:rsid w:val="005E717D"/>
    <w:rsid w:val="005E7C5A"/>
    <w:rsid w:val="005E7CDB"/>
    <w:rsid w:val="005F0869"/>
    <w:rsid w:val="005F2A19"/>
    <w:rsid w:val="005F2D0D"/>
    <w:rsid w:val="005F304D"/>
    <w:rsid w:val="005F319A"/>
    <w:rsid w:val="005F35F7"/>
    <w:rsid w:val="005F3CF5"/>
    <w:rsid w:val="005F4226"/>
    <w:rsid w:val="005F4B5A"/>
    <w:rsid w:val="005F59D0"/>
    <w:rsid w:val="005F6784"/>
    <w:rsid w:val="005F68E1"/>
    <w:rsid w:val="005F7207"/>
    <w:rsid w:val="0060028A"/>
    <w:rsid w:val="00600F56"/>
    <w:rsid w:val="00601433"/>
    <w:rsid w:val="00602016"/>
    <w:rsid w:val="006024AE"/>
    <w:rsid w:val="00602512"/>
    <w:rsid w:val="006028EC"/>
    <w:rsid w:val="006035A6"/>
    <w:rsid w:val="00604851"/>
    <w:rsid w:val="0060546B"/>
    <w:rsid w:val="006057D6"/>
    <w:rsid w:val="006062A9"/>
    <w:rsid w:val="00606AA5"/>
    <w:rsid w:val="00606F57"/>
    <w:rsid w:val="00607734"/>
    <w:rsid w:val="00610453"/>
    <w:rsid w:val="00610C9B"/>
    <w:rsid w:val="00611375"/>
    <w:rsid w:val="00611478"/>
    <w:rsid w:val="0061189E"/>
    <w:rsid w:val="006127E6"/>
    <w:rsid w:val="00613A29"/>
    <w:rsid w:val="006146BA"/>
    <w:rsid w:val="00614CC8"/>
    <w:rsid w:val="00615594"/>
    <w:rsid w:val="0061559C"/>
    <w:rsid w:val="006158F9"/>
    <w:rsid w:val="00616102"/>
    <w:rsid w:val="006167B9"/>
    <w:rsid w:val="00616C92"/>
    <w:rsid w:val="00616D85"/>
    <w:rsid w:val="006174BC"/>
    <w:rsid w:val="006175BA"/>
    <w:rsid w:val="00617B4D"/>
    <w:rsid w:val="00620B58"/>
    <w:rsid w:val="0062160E"/>
    <w:rsid w:val="006221F8"/>
    <w:rsid w:val="0062329C"/>
    <w:rsid w:val="00623B24"/>
    <w:rsid w:val="00624C83"/>
    <w:rsid w:val="0062524A"/>
    <w:rsid w:val="00626639"/>
    <w:rsid w:val="006268A0"/>
    <w:rsid w:val="006278A1"/>
    <w:rsid w:val="0063016D"/>
    <w:rsid w:val="0063035F"/>
    <w:rsid w:val="0063249C"/>
    <w:rsid w:val="006327C2"/>
    <w:rsid w:val="006340C5"/>
    <w:rsid w:val="006344C5"/>
    <w:rsid w:val="006348F0"/>
    <w:rsid w:val="00634B26"/>
    <w:rsid w:val="006350A8"/>
    <w:rsid w:val="00635FC9"/>
    <w:rsid w:val="00636550"/>
    <w:rsid w:val="00636E26"/>
    <w:rsid w:val="00636EF7"/>
    <w:rsid w:val="006375B8"/>
    <w:rsid w:val="00640073"/>
    <w:rsid w:val="00640F0F"/>
    <w:rsid w:val="006412A6"/>
    <w:rsid w:val="006414E6"/>
    <w:rsid w:val="00641CC6"/>
    <w:rsid w:val="0064282A"/>
    <w:rsid w:val="00642C2A"/>
    <w:rsid w:val="00643302"/>
    <w:rsid w:val="006448D9"/>
    <w:rsid w:val="00644CB3"/>
    <w:rsid w:val="0064553D"/>
    <w:rsid w:val="006459EE"/>
    <w:rsid w:val="006465FA"/>
    <w:rsid w:val="00647C23"/>
    <w:rsid w:val="006501B5"/>
    <w:rsid w:val="00651598"/>
    <w:rsid w:val="00651CC1"/>
    <w:rsid w:val="00651E7C"/>
    <w:rsid w:val="00653785"/>
    <w:rsid w:val="00655659"/>
    <w:rsid w:val="006559DC"/>
    <w:rsid w:val="006566DA"/>
    <w:rsid w:val="00656DCF"/>
    <w:rsid w:val="00657009"/>
    <w:rsid w:val="00657558"/>
    <w:rsid w:val="006576B2"/>
    <w:rsid w:val="0066065D"/>
    <w:rsid w:val="00660692"/>
    <w:rsid w:val="00660B7C"/>
    <w:rsid w:val="00661D68"/>
    <w:rsid w:val="006638BC"/>
    <w:rsid w:val="00664C52"/>
    <w:rsid w:val="00665085"/>
    <w:rsid w:val="0066524C"/>
    <w:rsid w:val="00666A79"/>
    <w:rsid w:val="00671DBD"/>
    <w:rsid w:val="0067455D"/>
    <w:rsid w:val="00675EFF"/>
    <w:rsid w:val="00676557"/>
    <w:rsid w:val="006774A3"/>
    <w:rsid w:val="00677A0F"/>
    <w:rsid w:val="0068181C"/>
    <w:rsid w:val="0068194A"/>
    <w:rsid w:val="006819AC"/>
    <w:rsid w:val="00683417"/>
    <w:rsid w:val="0068382A"/>
    <w:rsid w:val="00683D5B"/>
    <w:rsid w:val="006855A5"/>
    <w:rsid w:val="00686951"/>
    <w:rsid w:val="00686E3D"/>
    <w:rsid w:val="00690437"/>
    <w:rsid w:val="0069345A"/>
    <w:rsid w:val="00693ECC"/>
    <w:rsid w:val="00694F0C"/>
    <w:rsid w:val="00697E1A"/>
    <w:rsid w:val="00697EBC"/>
    <w:rsid w:val="006A0B9A"/>
    <w:rsid w:val="006A1AF4"/>
    <w:rsid w:val="006A1BCF"/>
    <w:rsid w:val="006A2194"/>
    <w:rsid w:val="006A2398"/>
    <w:rsid w:val="006A2992"/>
    <w:rsid w:val="006A363C"/>
    <w:rsid w:val="006A42CA"/>
    <w:rsid w:val="006A53EF"/>
    <w:rsid w:val="006A7051"/>
    <w:rsid w:val="006A72F5"/>
    <w:rsid w:val="006A7E88"/>
    <w:rsid w:val="006B3CFA"/>
    <w:rsid w:val="006B7C41"/>
    <w:rsid w:val="006C0DDE"/>
    <w:rsid w:val="006C1672"/>
    <w:rsid w:val="006C1C50"/>
    <w:rsid w:val="006C259A"/>
    <w:rsid w:val="006C42BF"/>
    <w:rsid w:val="006C6ECD"/>
    <w:rsid w:val="006C7206"/>
    <w:rsid w:val="006C74AE"/>
    <w:rsid w:val="006C7F1F"/>
    <w:rsid w:val="006D0991"/>
    <w:rsid w:val="006D0A3E"/>
    <w:rsid w:val="006D0AC1"/>
    <w:rsid w:val="006D1492"/>
    <w:rsid w:val="006D1666"/>
    <w:rsid w:val="006D1A3D"/>
    <w:rsid w:val="006D28BD"/>
    <w:rsid w:val="006D317B"/>
    <w:rsid w:val="006D3B63"/>
    <w:rsid w:val="006D4B91"/>
    <w:rsid w:val="006D61E0"/>
    <w:rsid w:val="006D75FF"/>
    <w:rsid w:val="006D77F9"/>
    <w:rsid w:val="006D7ADA"/>
    <w:rsid w:val="006D7F98"/>
    <w:rsid w:val="006E043E"/>
    <w:rsid w:val="006E0532"/>
    <w:rsid w:val="006E0657"/>
    <w:rsid w:val="006E087C"/>
    <w:rsid w:val="006E1877"/>
    <w:rsid w:val="006E2340"/>
    <w:rsid w:val="006E275C"/>
    <w:rsid w:val="006E33B6"/>
    <w:rsid w:val="006E48FF"/>
    <w:rsid w:val="006E52F4"/>
    <w:rsid w:val="006E6FA7"/>
    <w:rsid w:val="006E745B"/>
    <w:rsid w:val="006F093D"/>
    <w:rsid w:val="006F18C1"/>
    <w:rsid w:val="006F1D88"/>
    <w:rsid w:val="006F1F8B"/>
    <w:rsid w:val="006F2310"/>
    <w:rsid w:val="006F2E5A"/>
    <w:rsid w:val="006F334F"/>
    <w:rsid w:val="006F3827"/>
    <w:rsid w:val="006F39C5"/>
    <w:rsid w:val="006F4205"/>
    <w:rsid w:val="006F42D4"/>
    <w:rsid w:val="006F4C8B"/>
    <w:rsid w:val="006F5052"/>
    <w:rsid w:val="006F52EE"/>
    <w:rsid w:val="006F57D9"/>
    <w:rsid w:val="006F6E2F"/>
    <w:rsid w:val="007009BE"/>
    <w:rsid w:val="00700AFA"/>
    <w:rsid w:val="00700BFF"/>
    <w:rsid w:val="00700F43"/>
    <w:rsid w:val="0070239E"/>
    <w:rsid w:val="00705227"/>
    <w:rsid w:val="00707023"/>
    <w:rsid w:val="00712309"/>
    <w:rsid w:val="00712B55"/>
    <w:rsid w:val="007131B2"/>
    <w:rsid w:val="007134B2"/>
    <w:rsid w:val="007136FD"/>
    <w:rsid w:val="00714ED3"/>
    <w:rsid w:val="00715D44"/>
    <w:rsid w:val="00716FFC"/>
    <w:rsid w:val="0071701F"/>
    <w:rsid w:val="00720028"/>
    <w:rsid w:val="00720159"/>
    <w:rsid w:val="007229D4"/>
    <w:rsid w:val="007233A5"/>
    <w:rsid w:val="00724ADF"/>
    <w:rsid w:val="007253B1"/>
    <w:rsid w:val="00725745"/>
    <w:rsid w:val="00725942"/>
    <w:rsid w:val="00725E22"/>
    <w:rsid w:val="007264AE"/>
    <w:rsid w:val="0072708F"/>
    <w:rsid w:val="00730B8B"/>
    <w:rsid w:val="00731947"/>
    <w:rsid w:val="00732DE5"/>
    <w:rsid w:val="007345E4"/>
    <w:rsid w:val="007347A1"/>
    <w:rsid w:val="00734AF5"/>
    <w:rsid w:val="00734C80"/>
    <w:rsid w:val="00734D54"/>
    <w:rsid w:val="00736A66"/>
    <w:rsid w:val="00736CB3"/>
    <w:rsid w:val="0073765D"/>
    <w:rsid w:val="00737F7D"/>
    <w:rsid w:val="00740033"/>
    <w:rsid w:val="00740A7A"/>
    <w:rsid w:val="007412FF"/>
    <w:rsid w:val="007422DE"/>
    <w:rsid w:val="0074272A"/>
    <w:rsid w:val="00742A55"/>
    <w:rsid w:val="00742B7A"/>
    <w:rsid w:val="00745913"/>
    <w:rsid w:val="007468AC"/>
    <w:rsid w:val="00746EEA"/>
    <w:rsid w:val="00747CE7"/>
    <w:rsid w:val="00747DB0"/>
    <w:rsid w:val="00750B47"/>
    <w:rsid w:val="00750D77"/>
    <w:rsid w:val="0075115D"/>
    <w:rsid w:val="00751E2D"/>
    <w:rsid w:val="00751E98"/>
    <w:rsid w:val="00752D84"/>
    <w:rsid w:val="0075357B"/>
    <w:rsid w:val="0075384B"/>
    <w:rsid w:val="00754340"/>
    <w:rsid w:val="00755C09"/>
    <w:rsid w:val="00761A63"/>
    <w:rsid w:val="00761E9E"/>
    <w:rsid w:val="00762CF4"/>
    <w:rsid w:val="00763A7B"/>
    <w:rsid w:val="007642FC"/>
    <w:rsid w:val="00764463"/>
    <w:rsid w:val="00765005"/>
    <w:rsid w:val="00766A18"/>
    <w:rsid w:val="00766D5D"/>
    <w:rsid w:val="00770092"/>
    <w:rsid w:val="007712C9"/>
    <w:rsid w:val="00771DBE"/>
    <w:rsid w:val="0077546E"/>
    <w:rsid w:val="00775704"/>
    <w:rsid w:val="0077588A"/>
    <w:rsid w:val="00775FED"/>
    <w:rsid w:val="00776268"/>
    <w:rsid w:val="0077661C"/>
    <w:rsid w:val="00780BDF"/>
    <w:rsid w:val="00782356"/>
    <w:rsid w:val="00782B58"/>
    <w:rsid w:val="00783C8A"/>
    <w:rsid w:val="00783FCD"/>
    <w:rsid w:val="00786B2E"/>
    <w:rsid w:val="00787A80"/>
    <w:rsid w:val="00787F8D"/>
    <w:rsid w:val="00790280"/>
    <w:rsid w:val="00791A88"/>
    <w:rsid w:val="00791C38"/>
    <w:rsid w:val="007921C2"/>
    <w:rsid w:val="0079224D"/>
    <w:rsid w:val="00792361"/>
    <w:rsid w:val="007927F6"/>
    <w:rsid w:val="00793394"/>
    <w:rsid w:val="00793D05"/>
    <w:rsid w:val="007940C5"/>
    <w:rsid w:val="00794A49"/>
    <w:rsid w:val="00795A45"/>
    <w:rsid w:val="00796ACB"/>
    <w:rsid w:val="007979E4"/>
    <w:rsid w:val="00797E55"/>
    <w:rsid w:val="007A0563"/>
    <w:rsid w:val="007A0792"/>
    <w:rsid w:val="007A12C6"/>
    <w:rsid w:val="007A1665"/>
    <w:rsid w:val="007A1A26"/>
    <w:rsid w:val="007A2010"/>
    <w:rsid w:val="007A29E7"/>
    <w:rsid w:val="007A41AD"/>
    <w:rsid w:val="007A4C02"/>
    <w:rsid w:val="007A4D78"/>
    <w:rsid w:val="007A6FDC"/>
    <w:rsid w:val="007A7814"/>
    <w:rsid w:val="007B09E2"/>
    <w:rsid w:val="007B0BE0"/>
    <w:rsid w:val="007B1CAC"/>
    <w:rsid w:val="007B2FF3"/>
    <w:rsid w:val="007B3D12"/>
    <w:rsid w:val="007B3D41"/>
    <w:rsid w:val="007B609A"/>
    <w:rsid w:val="007B6571"/>
    <w:rsid w:val="007C1971"/>
    <w:rsid w:val="007C1E74"/>
    <w:rsid w:val="007C22F1"/>
    <w:rsid w:val="007C26DF"/>
    <w:rsid w:val="007C2EDA"/>
    <w:rsid w:val="007C38A9"/>
    <w:rsid w:val="007C429A"/>
    <w:rsid w:val="007C5765"/>
    <w:rsid w:val="007C62CF"/>
    <w:rsid w:val="007C6537"/>
    <w:rsid w:val="007C6980"/>
    <w:rsid w:val="007C6CFB"/>
    <w:rsid w:val="007C772B"/>
    <w:rsid w:val="007D051A"/>
    <w:rsid w:val="007D156D"/>
    <w:rsid w:val="007D20BE"/>
    <w:rsid w:val="007D2208"/>
    <w:rsid w:val="007D3EA2"/>
    <w:rsid w:val="007D419C"/>
    <w:rsid w:val="007D489A"/>
    <w:rsid w:val="007D4D7E"/>
    <w:rsid w:val="007D6074"/>
    <w:rsid w:val="007D60D4"/>
    <w:rsid w:val="007D7AD3"/>
    <w:rsid w:val="007E0607"/>
    <w:rsid w:val="007E0730"/>
    <w:rsid w:val="007E0863"/>
    <w:rsid w:val="007E103F"/>
    <w:rsid w:val="007E2AC1"/>
    <w:rsid w:val="007E2E25"/>
    <w:rsid w:val="007E3836"/>
    <w:rsid w:val="007E4046"/>
    <w:rsid w:val="007E4A94"/>
    <w:rsid w:val="007E5E51"/>
    <w:rsid w:val="007E5ED9"/>
    <w:rsid w:val="007E7F5A"/>
    <w:rsid w:val="007F06C0"/>
    <w:rsid w:val="007F0DD6"/>
    <w:rsid w:val="007F1647"/>
    <w:rsid w:val="007F32D9"/>
    <w:rsid w:val="007F3B52"/>
    <w:rsid w:val="007F4B72"/>
    <w:rsid w:val="007F5078"/>
    <w:rsid w:val="007F5363"/>
    <w:rsid w:val="007F653E"/>
    <w:rsid w:val="007F7511"/>
    <w:rsid w:val="007F7B55"/>
    <w:rsid w:val="008009B9"/>
    <w:rsid w:val="00801DC4"/>
    <w:rsid w:val="00801ECA"/>
    <w:rsid w:val="00801FCF"/>
    <w:rsid w:val="00802BD5"/>
    <w:rsid w:val="00802FB1"/>
    <w:rsid w:val="00804AF2"/>
    <w:rsid w:val="0080580E"/>
    <w:rsid w:val="00805ABA"/>
    <w:rsid w:val="008060C6"/>
    <w:rsid w:val="008068CD"/>
    <w:rsid w:val="00807C3E"/>
    <w:rsid w:val="00810090"/>
    <w:rsid w:val="00811240"/>
    <w:rsid w:val="0081204E"/>
    <w:rsid w:val="008134BB"/>
    <w:rsid w:val="0081490B"/>
    <w:rsid w:val="00814E4D"/>
    <w:rsid w:val="00814F6E"/>
    <w:rsid w:val="008158F9"/>
    <w:rsid w:val="00815E43"/>
    <w:rsid w:val="008164E0"/>
    <w:rsid w:val="0082047E"/>
    <w:rsid w:val="00820BF8"/>
    <w:rsid w:val="008217F7"/>
    <w:rsid w:val="008227AB"/>
    <w:rsid w:val="00823F69"/>
    <w:rsid w:val="0082442C"/>
    <w:rsid w:val="008256E6"/>
    <w:rsid w:val="0082582E"/>
    <w:rsid w:val="0082652F"/>
    <w:rsid w:val="0083062E"/>
    <w:rsid w:val="00831D05"/>
    <w:rsid w:val="00832485"/>
    <w:rsid w:val="00832698"/>
    <w:rsid w:val="00832B39"/>
    <w:rsid w:val="008333DF"/>
    <w:rsid w:val="00834E9C"/>
    <w:rsid w:val="008352CF"/>
    <w:rsid w:val="008357E3"/>
    <w:rsid w:val="008362E4"/>
    <w:rsid w:val="0083747C"/>
    <w:rsid w:val="008408CA"/>
    <w:rsid w:val="008417AF"/>
    <w:rsid w:val="00841B46"/>
    <w:rsid w:val="00841FCA"/>
    <w:rsid w:val="0084207E"/>
    <w:rsid w:val="008426CF"/>
    <w:rsid w:val="008429C6"/>
    <w:rsid w:val="008436C8"/>
    <w:rsid w:val="008437B1"/>
    <w:rsid w:val="0084440B"/>
    <w:rsid w:val="00844974"/>
    <w:rsid w:val="0084592F"/>
    <w:rsid w:val="00845CFA"/>
    <w:rsid w:val="00850E00"/>
    <w:rsid w:val="00851E52"/>
    <w:rsid w:val="00853C6B"/>
    <w:rsid w:val="00854074"/>
    <w:rsid w:val="00854CAC"/>
    <w:rsid w:val="00855E6E"/>
    <w:rsid w:val="00855F09"/>
    <w:rsid w:val="00856FB1"/>
    <w:rsid w:val="0085713A"/>
    <w:rsid w:val="008572D1"/>
    <w:rsid w:val="00857558"/>
    <w:rsid w:val="00857911"/>
    <w:rsid w:val="008601B3"/>
    <w:rsid w:val="008607C7"/>
    <w:rsid w:val="00860807"/>
    <w:rsid w:val="008608EF"/>
    <w:rsid w:val="00862922"/>
    <w:rsid w:val="008632C8"/>
    <w:rsid w:val="0086393D"/>
    <w:rsid w:val="00865685"/>
    <w:rsid w:val="00865A30"/>
    <w:rsid w:val="00866038"/>
    <w:rsid w:val="00866CBC"/>
    <w:rsid w:val="00867A65"/>
    <w:rsid w:val="008708BE"/>
    <w:rsid w:val="008721F5"/>
    <w:rsid w:val="0087276D"/>
    <w:rsid w:val="00873250"/>
    <w:rsid w:val="00873427"/>
    <w:rsid w:val="00874B2A"/>
    <w:rsid w:val="008771A0"/>
    <w:rsid w:val="00877968"/>
    <w:rsid w:val="00880996"/>
    <w:rsid w:val="00881C75"/>
    <w:rsid w:val="00881DD0"/>
    <w:rsid w:val="0088316E"/>
    <w:rsid w:val="00883EE5"/>
    <w:rsid w:val="00884F76"/>
    <w:rsid w:val="00886693"/>
    <w:rsid w:val="00887065"/>
    <w:rsid w:val="00890560"/>
    <w:rsid w:val="00890C3A"/>
    <w:rsid w:val="00891532"/>
    <w:rsid w:val="00891FEF"/>
    <w:rsid w:val="0089253B"/>
    <w:rsid w:val="008928EB"/>
    <w:rsid w:val="008938B8"/>
    <w:rsid w:val="008941A3"/>
    <w:rsid w:val="00894317"/>
    <w:rsid w:val="00894E5B"/>
    <w:rsid w:val="00895F73"/>
    <w:rsid w:val="008A0635"/>
    <w:rsid w:val="008A07B2"/>
    <w:rsid w:val="008A0AF7"/>
    <w:rsid w:val="008A0AFD"/>
    <w:rsid w:val="008A22D4"/>
    <w:rsid w:val="008A2D49"/>
    <w:rsid w:val="008A31B9"/>
    <w:rsid w:val="008A325B"/>
    <w:rsid w:val="008A44B9"/>
    <w:rsid w:val="008A46D5"/>
    <w:rsid w:val="008A6865"/>
    <w:rsid w:val="008A731A"/>
    <w:rsid w:val="008A7540"/>
    <w:rsid w:val="008A7726"/>
    <w:rsid w:val="008B0285"/>
    <w:rsid w:val="008B0861"/>
    <w:rsid w:val="008B10B9"/>
    <w:rsid w:val="008B119F"/>
    <w:rsid w:val="008B1901"/>
    <w:rsid w:val="008B1EBA"/>
    <w:rsid w:val="008B25B6"/>
    <w:rsid w:val="008B33F5"/>
    <w:rsid w:val="008B389B"/>
    <w:rsid w:val="008B4602"/>
    <w:rsid w:val="008B4788"/>
    <w:rsid w:val="008B4E1F"/>
    <w:rsid w:val="008B4F45"/>
    <w:rsid w:val="008B5194"/>
    <w:rsid w:val="008B56C6"/>
    <w:rsid w:val="008B711B"/>
    <w:rsid w:val="008C01DA"/>
    <w:rsid w:val="008C01DB"/>
    <w:rsid w:val="008C0B0C"/>
    <w:rsid w:val="008C2F04"/>
    <w:rsid w:val="008C3426"/>
    <w:rsid w:val="008C3B74"/>
    <w:rsid w:val="008C3C44"/>
    <w:rsid w:val="008C41B2"/>
    <w:rsid w:val="008C56D6"/>
    <w:rsid w:val="008D0BC0"/>
    <w:rsid w:val="008D24A1"/>
    <w:rsid w:val="008D28D1"/>
    <w:rsid w:val="008D2E9A"/>
    <w:rsid w:val="008D327A"/>
    <w:rsid w:val="008D3604"/>
    <w:rsid w:val="008D455D"/>
    <w:rsid w:val="008D489F"/>
    <w:rsid w:val="008D68E7"/>
    <w:rsid w:val="008D7943"/>
    <w:rsid w:val="008E0B3A"/>
    <w:rsid w:val="008E1AA4"/>
    <w:rsid w:val="008E2226"/>
    <w:rsid w:val="008E26C4"/>
    <w:rsid w:val="008E2D5C"/>
    <w:rsid w:val="008E40FF"/>
    <w:rsid w:val="008E47CC"/>
    <w:rsid w:val="008E4D2E"/>
    <w:rsid w:val="008E5412"/>
    <w:rsid w:val="008E651A"/>
    <w:rsid w:val="008E661A"/>
    <w:rsid w:val="008E6893"/>
    <w:rsid w:val="008E70BB"/>
    <w:rsid w:val="008E7462"/>
    <w:rsid w:val="008F06B9"/>
    <w:rsid w:val="008F1A67"/>
    <w:rsid w:val="008F1DAC"/>
    <w:rsid w:val="008F38B6"/>
    <w:rsid w:val="008F3D70"/>
    <w:rsid w:val="008F4AA8"/>
    <w:rsid w:val="008F502C"/>
    <w:rsid w:val="008F5798"/>
    <w:rsid w:val="008F5A65"/>
    <w:rsid w:val="008F6461"/>
    <w:rsid w:val="008F6FB6"/>
    <w:rsid w:val="008F756D"/>
    <w:rsid w:val="009009C7"/>
    <w:rsid w:val="00900C63"/>
    <w:rsid w:val="00901204"/>
    <w:rsid w:val="009023DF"/>
    <w:rsid w:val="009027F2"/>
    <w:rsid w:val="00902D33"/>
    <w:rsid w:val="009031A5"/>
    <w:rsid w:val="009031C4"/>
    <w:rsid w:val="009031D5"/>
    <w:rsid w:val="0090357D"/>
    <w:rsid w:val="009045BB"/>
    <w:rsid w:val="009048FD"/>
    <w:rsid w:val="00905533"/>
    <w:rsid w:val="00905A98"/>
    <w:rsid w:val="00906774"/>
    <w:rsid w:val="00907BCC"/>
    <w:rsid w:val="00907DE0"/>
    <w:rsid w:val="009109B7"/>
    <w:rsid w:val="00912934"/>
    <w:rsid w:val="0091540E"/>
    <w:rsid w:val="0091565D"/>
    <w:rsid w:val="0091677A"/>
    <w:rsid w:val="00917074"/>
    <w:rsid w:val="009207A1"/>
    <w:rsid w:val="009224C2"/>
    <w:rsid w:val="009230A9"/>
    <w:rsid w:val="0092490C"/>
    <w:rsid w:val="00924C8A"/>
    <w:rsid w:val="00924CC8"/>
    <w:rsid w:val="00925B58"/>
    <w:rsid w:val="00926822"/>
    <w:rsid w:val="0092684D"/>
    <w:rsid w:val="009278E8"/>
    <w:rsid w:val="00930A19"/>
    <w:rsid w:val="009314CB"/>
    <w:rsid w:val="00932ADA"/>
    <w:rsid w:val="0093330B"/>
    <w:rsid w:val="00934C67"/>
    <w:rsid w:val="00935C40"/>
    <w:rsid w:val="0093630B"/>
    <w:rsid w:val="00936C91"/>
    <w:rsid w:val="00936E4F"/>
    <w:rsid w:val="00937102"/>
    <w:rsid w:val="00937F6E"/>
    <w:rsid w:val="00940436"/>
    <w:rsid w:val="009406D3"/>
    <w:rsid w:val="00941027"/>
    <w:rsid w:val="00941AA3"/>
    <w:rsid w:val="00941FB2"/>
    <w:rsid w:val="00942A01"/>
    <w:rsid w:val="00942D79"/>
    <w:rsid w:val="0094460F"/>
    <w:rsid w:val="00944749"/>
    <w:rsid w:val="00944BFC"/>
    <w:rsid w:val="0094686B"/>
    <w:rsid w:val="00947765"/>
    <w:rsid w:val="00947C46"/>
    <w:rsid w:val="009509FE"/>
    <w:rsid w:val="009515DD"/>
    <w:rsid w:val="0095170C"/>
    <w:rsid w:val="0095178A"/>
    <w:rsid w:val="00951841"/>
    <w:rsid w:val="0095358B"/>
    <w:rsid w:val="00956CFE"/>
    <w:rsid w:val="00957D7A"/>
    <w:rsid w:val="00960ABF"/>
    <w:rsid w:val="00961A9B"/>
    <w:rsid w:val="00962D68"/>
    <w:rsid w:val="009635F4"/>
    <w:rsid w:val="0096421E"/>
    <w:rsid w:val="00965468"/>
    <w:rsid w:val="0096576F"/>
    <w:rsid w:val="00965FE6"/>
    <w:rsid w:val="0096655D"/>
    <w:rsid w:val="009671E5"/>
    <w:rsid w:val="00971197"/>
    <w:rsid w:val="00971B85"/>
    <w:rsid w:val="00973FEB"/>
    <w:rsid w:val="00974CEB"/>
    <w:rsid w:val="0097518C"/>
    <w:rsid w:val="009757EF"/>
    <w:rsid w:val="00976A87"/>
    <w:rsid w:val="00977F27"/>
    <w:rsid w:val="00980002"/>
    <w:rsid w:val="0098208B"/>
    <w:rsid w:val="00982476"/>
    <w:rsid w:val="00982952"/>
    <w:rsid w:val="00984830"/>
    <w:rsid w:val="00984C27"/>
    <w:rsid w:val="009852F3"/>
    <w:rsid w:val="009859AF"/>
    <w:rsid w:val="009865D9"/>
    <w:rsid w:val="009869E3"/>
    <w:rsid w:val="009900BA"/>
    <w:rsid w:val="009901E9"/>
    <w:rsid w:val="009909B8"/>
    <w:rsid w:val="009910D0"/>
    <w:rsid w:val="0099235D"/>
    <w:rsid w:val="00992CCD"/>
    <w:rsid w:val="00993350"/>
    <w:rsid w:val="00993F3B"/>
    <w:rsid w:val="0099453C"/>
    <w:rsid w:val="009945C4"/>
    <w:rsid w:val="0099471D"/>
    <w:rsid w:val="009947C5"/>
    <w:rsid w:val="009948DE"/>
    <w:rsid w:val="009950F0"/>
    <w:rsid w:val="009958F2"/>
    <w:rsid w:val="00995A47"/>
    <w:rsid w:val="00995C98"/>
    <w:rsid w:val="00997E22"/>
    <w:rsid w:val="00997F71"/>
    <w:rsid w:val="009A1709"/>
    <w:rsid w:val="009A1B01"/>
    <w:rsid w:val="009A26E9"/>
    <w:rsid w:val="009A33D9"/>
    <w:rsid w:val="009A3C37"/>
    <w:rsid w:val="009A41EF"/>
    <w:rsid w:val="009A4564"/>
    <w:rsid w:val="009A554D"/>
    <w:rsid w:val="009A5D7D"/>
    <w:rsid w:val="009B0538"/>
    <w:rsid w:val="009B2AA3"/>
    <w:rsid w:val="009B2BF8"/>
    <w:rsid w:val="009B338A"/>
    <w:rsid w:val="009B42B3"/>
    <w:rsid w:val="009B7DFE"/>
    <w:rsid w:val="009C01BC"/>
    <w:rsid w:val="009C0AD2"/>
    <w:rsid w:val="009C0E4D"/>
    <w:rsid w:val="009C2A97"/>
    <w:rsid w:val="009C2B2B"/>
    <w:rsid w:val="009C3086"/>
    <w:rsid w:val="009C4310"/>
    <w:rsid w:val="009C4701"/>
    <w:rsid w:val="009C5182"/>
    <w:rsid w:val="009C6A72"/>
    <w:rsid w:val="009C7170"/>
    <w:rsid w:val="009C729B"/>
    <w:rsid w:val="009D1240"/>
    <w:rsid w:val="009D1A96"/>
    <w:rsid w:val="009D26D7"/>
    <w:rsid w:val="009D33BE"/>
    <w:rsid w:val="009D39A9"/>
    <w:rsid w:val="009D463C"/>
    <w:rsid w:val="009D4B0C"/>
    <w:rsid w:val="009D67DF"/>
    <w:rsid w:val="009D6910"/>
    <w:rsid w:val="009D6962"/>
    <w:rsid w:val="009D7E04"/>
    <w:rsid w:val="009E0240"/>
    <w:rsid w:val="009E0957"/>
    <w:rsid w:val="009E1586"/>
    <w:rsid w:val="009E18EB"/>
    <w:rsid w:val="009E3B73"/>
    <w:rsid w:val="009E4029"/>
    <w:rsid w:val="009E4096"/>
    <w:rsid w:val="009E5F8A"/>
    <w:rsid w:val="009E6321"/>
    <w:rsid w:val="009E652F"/>
    <w:rsid w:val="009E66ED"/>
    <w:rsid w:val="009E77F0"/>
    <w:rsid w:val="009F09D7"/>
    <w:rsid w:val="009F52B0"/>
    <w:rsid w:val="009F5375"/>
    <w:rsid w:val="009F6F01"/>
    <w:rsid w:val="009F7115"/>
    <w:rsid w:val="009F71F1"/>
    <w:rsid w:val="009F779A"/>
    <w:rsid w:val="00A0151E"/>
    <w:rsid w:val="00A016F7"/>
    <w:rsid w:val="00A02E6B"/>
    <w:rsid w:val="00A06DD0"/>
    <w:rsid w:val="00A07868"/>
    <w:rsid w:val="00A07AA0"/>
    <w:rsid w:val="00A07C92"/>
    <w:rsid w:val="00A07F52"/>
    <w:rsid w:val="00A10699"/>
    <w:rsid w:val="00A117FF"/>
    <w:rsid w:val="00A11B56"/>
    <w:rsid w:val="00A14775"/>
    <w:rsid w:val="00A148E7"/>
    <w:rsid w:val="00A14B83"/>
    <w:rsid w:val="00A17EDE"/>
    <w:rsid w:val="00A2053C"/>
    <w:rsid w:val="00A21090"/>
    <w:rsid w:val="00A22E86"/>
    <w:rsid w:val="00A23626"/>
    <w:rsid w:val="00A24493"/>
    <w:rsid w:val="00A24FEE"/>
    <w:rsid w:val="00A259BC"/>
    <w:rsid w:val="00A25A39"/>
    <w:rsid w:val="00A26352"/>
    <w:rsid w:val="00A332A0"/>
    <w:rsid w:val="00A33548"/>
    <w:rsid w:val="00A34AC5"/>
    <w:rsid w:val="00A34DCD"/>
    <w:rsid w:val="00A34EE9"/>
    <w:rsid w:val="00A35624"/>
    <w:rsid w:val="00A359CF"/>
    <w:rsid w:val="00A370A1"/>
    <w:rsid w:val="00A3718A"/>
    <w:rsid w:val="00A37258"/>
    <w:rsid w:val="00A37682"/>
    <w:rsid w:val="00A37B09"/>
    <w:rsid w:val="00A40541"/>
    <w:rsid w:val="00A4056C"/>
    <w:rsid w:val="00A40BD6"/>
    <w:rsid w:val="00A410B4"/>
    <w:rsid w:val="00A42882"/>
    <w:rsid w:val="00A4395C"/>
    <w:rsid w:val="00A43A6E"/>
    <w:rsid w:val="00A43C9F"/>
    <w:rsid w:val="00A44970"/>
    <w:rsid w:val="00A45461"/>
    <w:rsid w:val="00A45523"/>
    <w:rsid w:val="00A465CE"/>
    <w:rsid w:val="00A47BB1"/>
    <w:rsid w:val="00A5061E"/>
    <w:rsid w:val="00A5082B"/>
    <w:rsid w:val="00A508D1"/>
    <w:rsid w:val="00A51151"/>
    <w:rsid w:val="00A531D6"/>
    <w:rsid w:val="00A5382C"/>
    <w:rsid w:val="00A5496E"/>
    <w:rsid w:val="00A5580B"/>
    <w:rsid w:val="00A572D4"/>
    <w:rsid w:val="00A60349"/>
    <w:rsid w:val="00A628CA"/>
    <w:rsid w:val="00A6346C"/>
    <w:rsid w:val="00A6396A"/>
    <w:rsid w:val="00A63AC7"/>
    <w:rsid w:val="00A63D83"/>
    <w:rsid w:val="00A644AE"/>
    <w:rsid w:val="00A645D4"/>
    <w:rsid w:val="00A65425"/>
    <w:rsid w:val="00A66251"/>
    <w:rsid w:val="00A667D9"/>
    <w:rsid w:val="00A6686E"/>
    <w:rsid w:val="00A67988"/>
    <w:rsid w:val="00A714D4"/>
    <w:rsid w:val="00A717DD"/>
    <w:rsid w:val="00A71E6C"/>
    <w:rsid w:val="00A7236B"/>
    <w:rsid w:val="00A726A9"/>
    <w:rsid w:val="00A7292C"/>
    <w:rsid w:val="00A72F44"/>
    <w:rsid w:val="00A73AB3"/>
    <w:rsid w:val="00A73F66"/>
    <w:rsid w:val="00A741C0"/>
    <w:rsid w:val="00A7479A"/>
    <w:rsid w:val="00A778E1"/>
    <w:rsid w:val="00A77BE8"/>
    <w:rsid w:val="00A81459"/>
    <w:rsid w:val="00A81ED2"/>
    <w:rsid w:val="00A81F8E"/>
    <w:rsid w:val="00A822B1"/>
    <w:rsid w:val="00A825F0"/>
    <w:rsid w:val="00A84D1A"/>
    <w:rsid w:val="00A86CFF"/>
    <w:rsid w:val="00A87B60"/>
    <w:rsid w:val="00A90CC7"/>
    <w:rsid w:val="00A90CC8"/>
    <w:rsid w:val="00A90CF1"/>
    <w:rsid w:val="00A91C12"/>
    <w:rsid w:val="00A942AF"/>
    <w:rsid w:val="00A95062"/>
    <w:rsid w:val="00A95E5C"/>
    <w:rsid w:val="00A97E50"/>
    <w:rsid w:val="00AA0F43"/>
    <w:rsid w:val="00AA25CF"/>
    <w:rsid w:val="00AA28A8"/>
    <w:rsid w:val="00AA28D3"/>
    <w:rsid w:val="00AA355D"/>
    <w:rsid w:val="00AA3D74"/>
    <w:rsid w:val="00AA42D7"/>
    <w:rsid w:val="00AA5B56"/>
    <w:rsid w:val="00AA60D3"/>
    <w:rsid w:val="00AA6ADA"/>
    <w:rsid w:val="00AA798E"/>
    <w:rsid w:val="00AB21D7"/>
    <w:rsid w:val="00AB25E5"/>
    <w:rsid w:val="00AB26AF"/>
    <w:rsid w:val="00AB3359"/>
    <w:rsid w:val="00AB3876"/>
    <w:rsid w:val="00AB44DD"/>
    <w:rsid w:val="00AB52FC"/>
    <w:rsid w:val="00AB580A"/>
    <w:rsid w:val="00AB581A"/>
    <w:rsid w:val="00AB68F0"/>
    <w:rsid w:val="00AB7307"/>
    <w:rsid w:val="00AB7D45"/>
    <w:rsid w:val="00AB7DAC"/>
    <w:rsid w:val="00AC063F"/>
    <w:rsid w:val="00AC0AE0"/>
    <w:rsid w:val="00AC1DB8"/>
    <w:rsid w:val="00AC1DFB"/>
    <w:rsid w:val="00AC26A6"/>
    <w:rsid w:val="00AC2B87"/>
    <w:rsid w:val="00AC421B"/>
    <w:rsid w:val="00AC458D"/>
    <w:rsid w:val="00AC46C0"/>
    <w:rsid w:val="00AC587F"/>
    <w:rsid w:val="00AC5AB1"/>
    <w:rsid w:val="00AC7174"/>
    <w:rsid w:val="00AD030E"/>
    <w:rsid w:val="00AD0F36"/>
    <w:rsid w:val="00AD16AD"/>
    <w:rsid w:val="00AD2B2B"/>
    <w:rsid w:val="00AD3319"/>
    <w:rsid w:val="00AD360B"/>
    <w:rsid w:val="00AD36E0"/>
    <w:rsid w:val="00AD40B3"/>
    <w:rsid w:val="00AD4AC1"/>
    <w:rsid w:val="00AD4D0C"/>
    <w:rsid w:val="00AD5606"/>
    <w:rsid w:val="00AD6BD1"/>
    <w:rsid w:val="00AD7049"/>
    <w:rsid w:val="00AD7876"/>
    <w:rsid w:val="00AD7B3B"/>
    <w:rsid w:val="00AD7D26"/>
    <w:rsid w:val="00AE1980"/>
    <w:rsid w:val="00AE1F7E"/>
    <w:rsid w:val="00AE3238"/>
    <w:rsid w:val="00AE3281"/>
    <w:rsid w:val="00AE37E6"/>
    <w:rsid w:val="00AE3DFB"/>
    <w:rsid w:val="00AE3E3B"/>
    <w:rsid w:val="00AE40F8"/>
    <w:rsid w:val="00AE4D6E"/>
    <w:rsid w:val="00AE6A89"/>
    <w:rsid w:val="00AE7521"/>
    <w:rsid w:val="00AE78B5"/>
    <w:rsid w:val="00AF04CA"/>
    <w:rsid w:val="00AF0935"/>
    <w:rsid w:val="00AF0B54"/>
    <w:rsid w:val="00AF0F28"/>
    <w:rsid w:val="00AF1009"/>
    <w:rsid w:val="00AF24AB"/>
    <w:rsid w:val="00AF2D4B"/>
    <w:rsid w:val="00AF3972"/>
    <w:rsid w:val="00AF3C91"/>
    <w:rsid w:val="00AF4060"/>
    <w:rsid w:val="00AF40C6"/>
    <w:rsid w:val="00AF456F"/>
    <w:rsid w:val="00AF4FFA"/>
    <w:rsid w:val="00AF5306"/>
    <w:rsid w:val="00AF5962"/>
    <w:rsid w:val="00AF6184"/>
    <w:rsid w:val="00AF7C78"/>
    <w:rsid w:val="00B00308"/>
    <w:rsid w:val="00B00E06"/>
    <w:rsid w:val="00B00E96"/>
    <w:rsid w:val="00B01626"/>
    <w:rsid w:val="00B016DF"/>
    <w:rsid w:val="00B06719"/>
    <w:rsid w:val="00B07ABF"/>
    <w:rsid w:val="00B11DF7"/>
    <w:rsid w:val="00B1236B"/>
    <w:rsid w:val="00B126DA"/>
    <w:rsid w:val="00B128FF"/>
    <w:rsid w:val="00B131D4"/>
    <w:rsid w:val="00B15050"/>
    <w:rsid w:val="00B1566E"/>
    <w:rsid w:val="00B165A5"/>
    <w:rsid w:val="00B168A6"/>
    <w:rsid w:val="00B169CA"/>
    <w:rsid w:val="00B17D6C"/>
    <w:rsid w:val="00B200B3"/>
    <w:rsid w:val="00B20297"/>
    <w:rsid w:val="00B20688"/>
    <w:rsid w:val="00B217E7"/>
    <w:rsid w:val="00B21881"/>
    <w:rsid w:val="00B234B1"/>
    <w:rsid w:val="00B23985"/>
    <w:rsid w:val="00B24D90"/>
    <w:rsid w:val="00B250B7"/>
    <w:rsid w:val="00B25C2E"/>
    <w:rsid w:val="00B25F60"/>
    <w:rsid w:val="00B26B30"/>
    <w:rsid w:val="00B27585"/>
    <w:rsid w:val="00B30991"/>
    <w:rsid w:val="00B31646"/>
    <w:rsid w:val="00B31F4C"/>
    <w:rsid w:val="00B32C8C"/>
    <w:rsid w:val="00B330A6"/>
    <w:rsid w:val="00B331C2"/>
    <w:rsid w:val="00B337F9"/>
    <w:rsid w:val="00B35611"/>
    <w:rsid w:val="00B36704"/>
    <w:rsid w:val="00B36D46"/>
    <w:rsid w:val="00B36D87"/>
    <w:rsid w:val="00B37C8E"/>
    <w:rsid w:val="00B401A3"/>
    <w:rsid w:val="00B40651"/>
    <w:rsid w:val="00B41131"/>
    <w:rsid w:val="00B41868"/>
    <w:rsid w:val="00B41A32"/>
    <w:rsid w:val="00B41ADD"/>
    <w:rsid w:val="00B42123"/>
    <w:rsid w:val="00B421FE"/>
    <w:rsid w:val="00B42570"/>
    <w:rsid w:val="00B429C5"/>
    <w:rsid w:val="00B42A10"/>
    <w:rsid w:val="00B42F15"/>
    <w:rsid w:val="00B4366E"/>
    <w:rsid w:val="00B43E8D"/>
    <w:rsid w:val="00B444E3"/>
    <w:rsid w:val="00B44D1F"/>
    <w:rsid w:val="00B44ECB"/>
    <w:rsid w:val="00B452C4"/>
    <w:rsid w:val="00B45A1F"/>
    <w:rsid w:val="00B45A68"/>
    <w:rsid w:val="00B46D64"/>
    <w:rsid w:val="00B478B4"/>
    <w:rsid w:val="00B50367"/>
    <w:rsid w:val="00B51296"/>
    <w:rsid w:val="00B51987"/>
    <w:rsid w:val="00B51AB6"/>
    <w:rsid w:val="00B528C8"/>
    <w:rsid w:val="00B54091"/>
    <w:rsid w:val="00B54163"/>
    <w:rsid w:val="00B549DD"/>
    <w:rsid w:val="00B54C1B"/>
    <w:rsid w:val="00B5671A"/>
    <w:rsid w:val="00B57AF1"/>
    <w:rsid w:val="00B6048C"/>
    <w:rsid w:val="00B60CC4"/>
    <w:rsid w:val="00B61352"/>
    <w:rsid w:val="00B62927"/>
    <w:rsid w:val="00B62D76"/>
    <w:rsid w:val="00B62DA1"/>
    <w:rsid w:val="00B63D5B"/>
    <w:rsid w:val="00B63F58"/>
    <w:rsid w:val="00B660F4"/>
    <w:rsid w:val="00B66583"/>
    <w:rsid w:val="00B66A33"/>
    <w:rsid w:val="00B67B63"/>
    <w:rsid w:val="00B704CF"/>
    <w:rsid w:val="00B71A24"/>
    <w:rsid w:val="00B71D17"/>
    <w:rsid w:val="00B7303D"/>
    <w:rsid w:val="00B73293"/>
    <w:rsid w:val="00B74369"/>
    <w:rsid w:val="00B74693"/>
    <w:rsid w:val="00B74972"/>
    <w:rsid w:val="00B7526F"/>
    <w:rsid w:val="00B76063"/>
    <w:rsid w:val="00B765C4"/>
    <w:rsid w:val="00B76AEA"/>
    <w:rsid w:val="00B76C6C"/>
    <w:rsid w:val="00B77515"/>
    <w:rsid w:val="00B778DD"/>
    <w:rsid w:val="00B77931"/>
    <w:rsid w:val="00B80CC2"/>
    <w:rsid w:val="00B81358"/>
    <w:rsid w:val="00B82608"/>
    <w:rsid w:val="00B828C0"/>
    <w:rsid w:val="00B82F67"/>
    <w:rsid w:val="00B83D71"/>
    <w:rsid w:val="00B842CD"/>
    <w:rsid w:val="00B8483D"/>
    <w:rsid w:val="00B860B3"/>
    <w:rsid w:val="00B90802"/>
    <w:rsid w:val="00B91129"/>
    <w:rsid w:val="00B912B5"/>
    <w:rsid w:val="00B91CF8"/>
    <w:rsid w:val="00B9254D"/>
    <w:rsid w:val="00B928CF"/>
    <w:rsid w:val="00B93973"/>
    <w:rsid w:val="00B95003"/>
    <w:rsid w:val="00B95743"/>
    <w:rsid w:val="00B960B5"/>
    <w:rsid w:val="00B971A9"/>
    <w:rsid w:val="00B9737E"/>
    <w:rsid w:val="00B97A74"/>
    <w:rsid w:val="00B97E2A"/>
    <w:rsid w:val="00B97F93"/>
    <w:rsid w:val="00BA0756"/>
    <w:rsid w:val="00BA0E62"/>
    <w:rsid w:val="00BA154A"/>
    <w:rsid w:val="00BA24E9"/>
    <w:rsid w:val="00BA367B"/>
    <w:rsid w:val="00BA4BD5"/>
    <w:rsid w:val="00BA5FA1"/>
    <w:rsid w:val="00BA604C"/>
    <w:rsid w:val="00BA739A"/>
    <w:rsid w:val="00BA771B"/>
    <w:rsid w:val="00BA7BE7"/>
    <w:rsid w:val="00BB1099"/>
    <w:rsid w:val="00BB241F"/>
    <w:rsid w:val="00BB26E4"/>
    <w:rsid w:val="00BB44DA"/>
    <w:rsid w:val="00BB4804"/>
    <w:rsid w:val="00BB4ED5"/>
    <w:rsid w:val="00BB61FB"/>
    <w:rsid w:val="00BB7767"/>
    <w:rsid w:val="00BB7D83"/>
    <w:rsid w:val="00BC07EB"/>
    <w:rsid w:val="00BC1378"/>
    <w:rsid w:val="00BC1EEE"/>
    <w:rsid w:val="00BC2F67"/>
    <w:rsid w:val="00BC307D"/>
    <w:rsid w:val="00BC31A0"/>
    <w:rsid w:val="00BC359E"/>
    <w:rsid w:val="00BC3B63"/>
    <w:rsid w:val="00BC4290"/>
    <w:rsid w:val="00BC477E"/>
    <w:rsid w:val="00BC499E"/>
    <w:rsid w:val="00BC614C"/>
    <w:rsid w:val="00BC7E36"/>
    <w:rsid w:val="00BD0CEB"/>
    <w:rsid w:val="00BD121D"/>
    <w:rsid w:val="00BD144C"/>
    <w:rsid w:val="00BD24DA"/>
    <w:rsid w:val="00BD295F"/>
    <w:rsid w:val="00BD2C55"/>
    <w:rsid w:val="00BD46E2"/>
    <w:rsid w:val="00BD4BBB"/>
    <w:rsid w:val="00BD4DB8"/>
    <w:rsid w:val="00BD52BB"/>
    <w:rsid w:val="00BD566A"/>
    <w:rsid w:val="00BD5C37"/>
    <w:rsid w:val="00BD64F6"/>
    <w:rsid w:val="00BD65E0"/>
    <w:rsid w:val="00BD6888"/>
    <w:rsid w:val="00BD6BD6"/>
    <w:rsid w:val="00BD7EC7"/>
    <w:rsid w:val="00BE01B7"/>
    <w:rsid w:val="00BE03C8"/>
    <w:rsid w:val="00BE0DDF"/>
    <w:rsid w:val="00BE0F22"/>
    <w:rsid w:val="00BE116A"/>
    <w:rsid w:val="00BE172F"/>
    <w:rsid w:val="00BE2163"/>
    <w:rsid w:val="00BE2355"/>
    <w:rsid w:val="00BE237D"/>
    <w:rsid w:val="00BE40A3"/>
    <w:rsid w:val="00BE426A"/>
    <w:rsid w:val="00BE4417"/>
    <w:rsid w:val="00BE64F5"/>
    <w:rsid w:val="00BE66D1"/>
    <w:rsid w:val="00BE66F3"/>
    <w:rsid w:val="00BF0598"/>
    <w:rsid w:val="00BF0CAE"/>
    <w:rsid w:val="00BF1FD1"/>
    <w:rsid w:val="00BF29F6"/>
    <w:rsid w:val="00BF45A5"/>
    <w:rsid w:val="00BF48B0"/>
    <w:rsid w:val="00BF4C55"/>
    <w:rsid w:val="00BF4DA9"/>
    <w:rsid w:val="00BF5DAB"/>
    <w:rsid w:val="00BF5EBD"/>
    <w:rsid w:val="00BF66EB"/>
    <w:rsid w:val="00BF6DC2"/>
    <w:rsid w:val="00BF77E0"/>
    <w:rsid w:val="00BF7A38"/>
    <w:rsid w:val="00C00283"/>
    <w:rsid w:val="00C021EF"/>
    <w:rsid w:val="00C02880"/>
    <w:rsid w:val="00C02A0E"/>
    <w:rsid w:val="00C02DC6"/>
    <w:rsid w:val="00C0311E"/>
    <w:rsid w:val="00C03447"/>
    <w:rsid w:val="00C03A0A"/>
    <w:rsid w:val="00C03AE7"/>
    <w:rsid w:val="00C03C61"/>
    <w:rsid w:val="00C03E6E"/>
    <w:rsid w:val="00C04F51"/>
    <w:rsid w:val="00C06C33"/>
    <w:rsid w:val="00C10320"/>
    <w:rsid w:val="00C10AEC"/>
    <w:rsid w:val="00C11A91"/>
    <w:rsid w:val="00C12E61"/>
    <w:rsid w:val="00C1303B"/>
    <w:rsid w:val="00C14123"/>
    <w:rsid w:val="00C144BB"/>
    <w:rsid w:val="00C14C73"/>
    <w:rsid w:val="00C15451"/>
    <w:rsid w:val="00C15AFE"/>
    <w:rsid w:val="00C1617E"/>
    <w:rsid w:val="00C20EAD"/>
    <w:rsid w:val="00C2159D"/>
    <w:rsid w:val="00C216E3"/>
    <w:rsid w:val="00C21D3C"/>
    <w:rsid w:val="00C2258D"/>
    <w:rsid w:val="00C23DFC"/>
    <w:rsid w:val="00C24BF1"/>
    <w:rsid w:val="00C25208"/>
    <w:rsid w:val="00C254CA"/>
    <w:rsid w:val="00C25FD2"/>
    <w:rsid w:val="00C30F71"/>
    <w:rsid w:val="00C31E54"/>
    <w:rsid w:val="00C320D1"/>
    <w:rsid w:val="00C322E0"/>
    <w:rsid w:val="00C3336E"/>
    <w:rsid w:val="00C33E2E"/>
    <w:rsid w:val="00C33E51"/>
    <w:rsid w:val="00C344C2"/>
    <w:rsid w:val="00C34ADD"/>
    <w:rsid w:val="00C3637D"/>
    <w:rsid w:val="00C37A96"/>
    <w:rsid w:val="00C37AC5"/>
    <w:rsid w:val="00C41D45"/>
    <w:rsid w:val="00C41EED"/>
    <w:rsid w:val="00C41F8A"/>
    <w:rsid w:val="00C431A4"/>
    <w:rsid w:val="00C450D6"/>
    <w:rsid w:val="00C45271"/>
    <w:rsid w:val="00C50726"/>
    <w:rsid w:val="00C50C87"/>
    <w:rsid w:val="00C52933"/>
    <w:rsid w:val="00C52E78"/>
    <w:rsid w:val="00C531DA"/>
    <w:rsid w:val="00C53C20"/>
    <w:rsid w:val="00C53F0C"/>
    <w:rsid w:val="00C5438D"/>
    <w:rsid w:val="00C54488"/>
    <w:rsid w:val="00C54872"/>
    <w:rsid w:val="00C551B5"/>
    <w:rsid w:val="00C5565D"/>
    <w:rsid w:val="00C55B1D"/>
    <w:rsid w:val="00C57311"/>
    <w:rsid w:val="00C57E5D"/>
    <w:rsid w:val="00C606E8"/>
    <w:rsid w:val="00C60D8E"/>
    <w:rsid w:val="00C61B82"/>
    <w:rsid w:val="00C62075"/>
    <w:rsid w:val="00C62C8A"/>
    <w:rsid w:val="00C6538F"/>
    <w:rsid w:val="00C65503"/>
    <w:rsid w:val="00C65AD5"/>
    <w:rsid w:val="00C66FA4"/>
    <w:rsid w:val="00C70342"/>
    <w:rsid w:val="00C710D7"/>
    <w:rsid w:val="00C7160B"/>
    <w:rsid w:val="00C71BAB"/>
    <w:rsid w:val="00C71F25"/>
    <w:rsid w:val="00C73424"/>
    <w:rsid w:val="00C75333"/>
    <w:rsid w:val="00C76DB6"/>
    <w:rsid w:val="00C76DC3"/>
    <w:rsid w:val="00C77A61"/>
    <w:rsid w:val="00C82A0E"/>
    <w:rsid w:val="00C83950"/>
    <w:rsid w:val="00C8397B"/>
    <w:rsid w:val="00C83A92"/>
    <w:rsid w:val="00C852BC"/>
    <w:rsid w:val="00C865D0"/>
    <w:rsid w:val="00C87C0B"/>
    <w:rsid w:val="00C904D7"/>
    <w:rsid w:val="00C9079F"/>
    <w:rsid w:val="00C90ED6"/>
    <w:rsid w:val="00C911CC"/>
    <w:rsid w:val="00C91C8A"/>
    <w:rsid w:val="00C9232B"/>
    <w:rsid w:val="00C9304B"/>
    <w:rsid w:val="00C964CB"/>
    <w:rsid w:val="00C96540"/>
    <w:rsid w:val="00C9660E"/>
    <w:rsid w:val="00CA098A"/>
    <w:rsid w:val="00CA09E6"/>
    <w:rsid w:val="00CA17AF"/>
    <w:rsid w:val="00CA3BFB"/>
    <w:rsid w:val="00CA429F"/>
    <w:rsid w:val="00CA4DEF"/>
    <w:rsid w:val="00CA5D13"/>
    <w:rsid w:val="00CB0E2D"/>
    <w:rsid w:val="00CB22C1"/>
    <w:rsid w:val="00CB33FE"/>
    <w:rsid w:val="00CB6446"/>
    <w:rsid w:val="00CC0EC5"/>
    <w:rsid w:val="00CC1E82"/>
    <w:rsid w:val="00CC2A53"/>
    <w:rsid w:val="00CC31A6"/>
    <w:rsid w:val="00CC443F"/>
    <w:rsid w:val="00CC4472"/>
    <w:rsid w:val="00CC462C"/>
    <w:rsid w:val="00CC49C7"/>
    <w:rsid w:val="00CC4D38"/>
    <w:rsid w:val="00CC4D9E"/>
    <w:rsid w:val="00CC5044"/>
    <w:rsid w:val="00CC59F4"/>
    <w:rsid w:val="00CC62F3"/>
    <w:rsid w:val="00CC72FF"/>
    <w:rsid w:val="00CC78FA"/>
    <w:rsid w:val="00CD0558"/>
    <w:rsid w:val="00CD2F43"/>
    <w:rsid w:val="00CD32A8"/>
    <w:rsid w:val="00CD41E7"/>
    <w:rsid w:val="00CD4ABE"/>
    <w:rsid w:val="00CD4D04"/>
    <w:rsid w:val="00CD5442"/>
    <w:rsid w:val="00CD686B"/>
    <w:rsid w:val="00CD6960"/>
    <w:rsid w:val="00CD7A4E"/>
    <w:rsid w:val="00CD7EA2"/>
    <w:rsid w:val="00CE015A"/>
    <w:rsid w:val="00CE13B4"/>
    <w:rsid w:val="00CE201B"/>
    <w:rsid w:val="00CE2F64"/>
    <w:rsid w:val="00CE2FA9"/>
    <w:rsid w:val="00CE3BE3"/>
    <w:rsid w:val="00CE4188"/>
    <w:rsid w:val="00CE445A"/>
    <w:rsid w:val="00CE46D0"/>
    <w:rsid w:val="00CE5770"/>
    <w:rsid w:val="00CE681C"/>
    <w:rsid w:val="00CE6E05"/>
    <w:rsid w:val="00CE7C24"/>
    <w:rsid w:val="00CF1677"/>
    <w:rsid w:val="00CF2AE6"/>
    <w:rsid w:val="00CF2C3B"/>
    <w:rsid w:val="00CF32B7"/>
    <w:rsid w:val="00CF35C6"/>
    <w:rsid w:val="00CF3C51"/>
    <w:rsid w:val="00CF51AD"/>
    <w:rsid w:val="00CF5283"/>
    <w:rsid w:val="00CF7894"/>
    <w:rsid w:val="00D00915"/>
    <w:rsid w:val="00D0228E"/>
    <w:rsid w:val="00D02D0D"/>
    <w:rsid w:val="00D0325A"/>
    <w:rsid w:val="00D03B24"/>
    <w:rsid w:val="00D04449"/>
    <w:rsid w:val="00D0445A"/>
    <w:rsid w:val="00D05A4C"/>
    <w:rsid w:val="00D05BBF"/>
    <w:rsid w:val="00D05CD0"/>
    <w:rsid w:val="00D063F0"/>
    <w:rsid w:val="00D075FE"/>
    <w:rsid w:val="00D115D7"/>
    <w:rsid w:val="00D11634"/>
    <w:rsid w:val="00D119A3"/>
    <w:rsid w:val="00D12531"/>
    <w:rsid w:val="00D13F7E"/>
    <w:rsid w:val="00D14833"/>
    <w:rsid w:val="00D14DC8"/>
    <w:rsid w:val="00D1500A"/>
    <w:rsid w:val="00D1572D"/>
    <w:rsid w:val="00D16428"/>
    <w:rsid w:val="00D17AE5"/>
    <w:rsid w:val="00D17DF0"/>
    <w:rsid w:val="00D200F0"/>
    <w:rsid w:val="00D2111F"/>
    <w:rsid w:val="00D2209B"/>
    <w:rsid w:val="00D237BC"/>
    <w:rsid w:val="00D238E3"/>
    <w:rsid w:val="00D259BF"/>
    <w:rsid w:val="00D268D6"/>
    <w:rsid w:val="00D270E0"/>
    <w:rsid w:val="00D2741E"/>
    <w:rsid w:val="00D27662"/>
    <w:rsid w:val="00D31AFB"/>
    <w:rsid w:val="00D31B16"/>
    <w:rsid w:val="00D31FC1"/>
    <w:rsid w:val="00D3204D"/>
    <w:rsid w:val="00D32FBB"/>
    <w:rsid w:val="00D333B3"/>
    <w:rsid w:val="00D337B8"/>
    <w:rsid w:val="00D33929"/>
    <w:rsid w:val="00D33BA5"/>
    <w:rsid w:val="00D33E03"/>
    <w:rsid w:val="00D34069"/>
    <w:rsid w:val="00D34450"/>
    <w:rsid w:val="00D3521F"/>
    <w:rsid w:val="00D3588D"/>
    <w:rsid w:val="00D35CA8"/>
    <w:rsid w:val="00D3797B"/>
    <w:rsid w:val="00D40530"/>
    <w:rsid w:val="00D4129B"/>
    <w:rsid w:val="00D41648"/>
    <w:rsid w:val="00D419A9"/>
    <w:rsid w:val="00D42060"/>
    <w:rsid w:val="00D42EE5"/>
    <w:rsid w:val="00D43851"/>
    <w:rsid w:val="00D448BC"/>
    <w:rsid w:val="00D44C24"/>
    <w:rsid w:val="00D450D2"/>
    <w:rsid w:val="00D45D58"/>
    <w:rsid w:val="00D46438"/>
    <w:rsid w:val="00D4663F"/>
    <w:rsid w:val="00D4667E"/>
    <w:rsid w:val="00D46CDE"/>
    <w:rsid w:val="00D4770C"/>
    <w:rsid w:val="00D47AC6"/>
    <w:rsid w:val="00D50014"/>
    <w:rsid w:val="00D50E34"/>
    <w:rsid w:val="00D50FB9"/>
    <w:rsid w:val="00D51676"/>
    <w:rsid w:val="00D52118"/>
    <w:rsid w:val="00D5213C"/>
    <w:rsid w:val="00D521BF"/>
    <w:rsid w:val="00D5303A"/>
    <w:rsid w:val="00D54D13"/>
    <w:rsid w:val="00D552B3"/>
    <w:rsid w:val="00D55F0C"/>
    <w:rsid w:val="00D5637B"/>
    <w:rsid w:val="00D5696B"/>
    <w:rsid w:val="00D60D28"/>
    <w:rsid w:val="00D60E65"/>
    <w:rsid w:val="00D617A7"/>
    <w:rsid w:val="00D62D28"/>
    <w:rsid w:val="00D62E29"/>
    <w:rsid w:val="00D63523"/>
    <w:rsid w:val="00D64134"/>
    <w:rsid w:val="00D64393"/>
    <w:rsid w:val="00D661E2"/>
    <w:rsid w:val="00D67D2B"/>
    <w:rsid w:val="00D7222E"/>
    <w:rsid w:val="00D7311C"/>
    <w:rsid w:val="00D732F9"/>
    <w:rsid w:val="00D738BA"/>
    <w:rsid w:val="00D7438F"/>
    <w:rsid w:val="00D7440D"/>
    <w:rsid w:val="00D747A3"/>
    <w:rsid w:val="00D77028"/>
    <w:rsid w:val="00D778C9"/>
    <w:rsid w:val="00D779B9"/>
    <w:rsid w:val="00D77CDE"/>
    <w:rsid w:val="00D77D92"/>
    <w:rsid w:val="00D8043C"/>
    <w:rsid w:val="00D8089A"/>
    <w:rsid w:val="00D80C5A"/>
    <w:rsid w:val="00D8273D"/>
    <w:rsid w:val="00D82F1B"/>
    <w:rsid w:val="00D83065"/>
    <w:rsid w:val="00D83D14"/>
    <w:rsid w:val="00D85CC8"/>
    <w:rsid w:val="00D8644F"/>
    <w:rsid w:val="00D864DB"/>
    <w:rsid w:val="00D90700"/>
    <w:rsid w:val="00D909E2"/>
    <w:rsid w:val="00D90AAA"/>
    <w:rsid w:val="00D90C9B"/>
    <w:rsid w:val="00D91E3A"/>
    <w:rsid w:val="00D927AD"/>
    <w:rsid w:val="00D92EFD"/>
    <w:rsid w:val="00D9406B"/>
    <w:rsid w:val="00D9650E"/>
    <w:rsid w:val="00D96549"/>
    <w:rsid w:val="00D968FF"/>
    <w:rsid w:val="00D96A47"/>
    <w:rsid w:val="00D96F33"/>
    <w:rsid w:val="00DA0AC9"/>
    <w:rsid w:val="00DA394C"/>
    <w:rsid w:val="00DA4087"/>
    <w:rsid w:val="00DA5559"/>
    <w:rsid w:val="00DA6279"/>
    <w:rsid w:val="00DA6545"/>
    <w:rsid w:val="00DA6D63"/>
    <w:rsid w:val="00DA774C"/>
    <w:rsid w:val="00DB071A"/>
    <w:rsid w:val="00DB0B09"/>
    <w:rsid w:val="00DB2B2A"/>
    <w:rsid w:val="00DB2B8A"/>
    <w:rsid w:val="00DB360D"/>
    <w:rsid w:val="00DB3A3A"/>
    <w:rsid w:val="00DB3F5F"/>
    <w:rsid w:val="00DB4525"/>
    <w:rsid w:val="00DB4642"/>
    <w:rsid w:val="00DB577B"/>
    <w:rsid w:val="00DB7555"/>
    <w:rsid w:val="00DC0138"/>
    <w:rsid w:val="00DC062B"/>
    <w:rsid w:val="00DC0EFA"/>
    <w:rsid w:val="00DC131E"/>
    <w:rsid w:val="00DC1F50"/>
    <w:rsid w:val="00DC2099"/>
    <w:rsid w:val="00DC24BB"/>
    <w:rsid w:val="00DC26BF"/>
    <w:rsid w:val="00DC2E74"/>
    <w:rsid w:val="00DC3B23"/>
    <w:rsid w:val="00DC434E"/>
    <w:rsid w:val="00DC507C"/>
    <w:rsid w:val="00DC59B0"/>
    <w:rsid w:val="00DC6E6C"/>
    <w:rsid w:val="00DD0106"/>
    <w:rsid w:val="00DD0267"/>
    <w:rsid w:val="00DD0490"/>
    <w:rsid w:val="00DD130E"/>
    <w:rsid w:val="00DD18C2"/>
    <w:rsid w:val="00DD3066"/>
    <w:rsid w:val="00DD3ADE"/>
    <w:rsid w:val="00DD66C1"/>
    <w:rsid w:val="00DE140B"/>
    <w:rsid w:val="00DE1430"/>
    <w:rsid w:val="00DE1DF5"/>
    <w:rsid w:val="00DE361B"/>
    <w:rsid w:val="00DE3BB8"/>
    <w:rsid w:val="00DE451C"/>
    <w:rsid w:val="00DE476F"/>
    <w:rsid w:val="00DE5213"/>
    <w:rsid w:val="00DE5CBF"/>
    <w:rsid w:val="00DE68FC"/>
    <w:rsid w:val="00DE7270"/>
    <w:rsid w:val="00DE751F"/>
    <w:rsid w:val="00DF0396"/>
    <w:rsid w:val="00DF1151"/>
    <w:rsid w:val="00DF140B"/>
    <w:rsid w:val="00DF2DB6"/>
    <w:rsid w:val="00DF2E1A"/>
    <w:rsid w:val="00DF4156"/>
    <w:rsid w:val="00DF4299"/>
    <w:rsid w:val="00DF539B"/>
    <w:rsid w:val="00DF5E75"/>
    <w:rsid w:val="00DF5F74"/>
    <w:rsid w:val="00DF6479"/>
    <w:rsid w:val="00DF6E03"/>
    <w:rsid w:val="00DF79E5"/>
    <w:rsid w:val="00E029AA"/>
    <w:rsid w:val="00E02B3A"/>
    <w:rsid w:val="00E03348"/>
    <w:rsid w:val="00E03660"/>
    <w:rsid w:val="00E05647"/>
    <w:rsid w:val="00E05E1D"/>
    <w:rsid w:val="00E0611E"/>
    <w:rsid w:val="00E077F3"/>
    <w:rsid w:val="00E103F7"/>
    <w:rsid w:val="00E11193"/>
    <w:rsid w:val="00E129A1"/>
    <w:rsid w:val="00E15634"/>
    <w:rsid w:val="00E15FB2"/>
    <w:rsid w:val="00E1647B"/>
    <w:rsid w:val="00E16573"/>
    <w:rsid w:val="00E16E24"/>
    <w:rsid w:val="00E1709E"/>
    <w:rsid w:val="00E17910"/>
    <w:rsid w:val="00E17FA0"/>
    <w:rsid w:val="00E214C4"/>
    <w:rsid w:val="00E225CE"/>
    <w:rsid w:val="00E22C00"/>
    <w:rsid w:val="00E22CEF"/>
    <w:rsid w:val="00E2302F"/>
    <w:rsid w:val="00E234C5"/>
    <w:rsid w:val="00E25AEB"/>
    <w:rsid w:val="00E25D2D"/>
    <w:rsid w:val="00E25DEA"/>
    <w:rsid w:val="00E25F57"/>
    <w:rsid w:val="00E26488"/>
    <w:rsid w:val="00E27085"/>
    <w:rsid w:val="00E27236"/>
    <w:rsid w:val="00E3149E"/>
    <w:rsid w:val="00E32FBC"/>
    <w:rsid w:val="00E3473A"/>
    <w:rsid w:val="00E34AE6"/>
    <w:rsid w:val="00E35427"/>
    <w:rsid w:val="00E36A4A"/>
    <w:rsid w:val="00E36F9E"/>
    <w:rsid w:val="00E37857"/>
    <w:rsid w:val="00E37D15"/>
    <w:rsid w:val="00E40BE3"/>
    <w:rsid w:val="00E4135B"/>
    <w:rsid w:val="00E42963"/>
    <w:rsid w:val="00E44552"/>
    <w:rsid w:val="00E457FC"/>
    <w:rsid w:val="00E46106"/>
    <w:rsid w:val="00E46E7D"/>
    <w:rsid w:val="00E47902"/>
    <w:rsid w:val="00E47A08"/>
    <w:rsid w:val="00E50074"/>
    <w:rsid w:val="00E500CF"/>
    <w:rsid w:val="00E502C1"/>
    <w:rsid w:val="00E503AA"/>
    <w:rsid w:val="00E507D1"/>
    <w:rsid w:val="00E50AE2"/>
    <w:rsid w:val="00E5194F"/>
    <w:rsid w:val="00E51D1E"/>
    <w:rsid w:val="00E524DC"/>
    <w:rsid w:val="00E5313C"/>
    <w:rsid w:val="00E53D26"/>
    <w:rsid w:val="00E54048"/>
    <w:rsid w:val="00E56464"/>
    <w:rsid w:val="00E56E74"/>
    <w:rsid w:val="00E56F06"/>
    <w:rsid w:val="00E603AC"/>
    <w:rsid w:val="00E60B71"/>
    <w:rsid w:val="00E60D6C"/>
    <w:rsid w:val="00E61CEA"/>
    <w:rsid w:val="00E620F9"/>
    <w:rsid w:val="00E6238C"/>
    <w:rsid w:val="00E62ACF"/>
    <w:rsid w:val="00E62BDF"/>
    <w:rsid w:val="00E64B95"/>
    <w:rsid w:val="00E651C7"/>
    <w:rsid w:val="00E6531B"/>
    <w:rsid w:val="00E65423"/>
    <w:rsid w:val="00E67E10"/>
    <w:rsid w:val="00E703E2"/>
    <w:rsid w:val="00E706E6"/>
    <w:rsid w:val="00E71136"/>
    <w:rsid w:val="00E71627"/>
    <w:rsid w:val="00E73D6A"/>
    <w:rsid w:val="00E744E5"/>
    <w:rsid w:val="00E745A0"/>
    <w:rsid w:val="00E7486F"/>
    <w:rsid w:val="00E755C3"/>
    <w:rsid w:val="00E765F8"/>
    <w:rsid w:val="00E7684F"/>
    <w:rsid w:val="00E76924"/>
    <w:rsid w:val="00E777F4"/>
    <w:rsid w:val="00E77D6C"/>
    <w:rsid w:val="00E8089D"/>
    <w:rsid w:val="00E80AD7"/>
    <w:rsid w:val="00E80C54"/>
    <w:rsid w:val="00E81303"/>
    <w:rsid w:val="00E813C0"/>
    <w:rsid w:val="00E81BBC"/>
    <w:rsid w:val="00E81DC2"/>
    <w:rsid w:val="00E821F2"/>
    <w:rsid w:val="00E8417A"/>
    <w:rsid w:val="00E85137"/>
    <w:rsid w:val="00E8768D"/>
    <w:rsid w:val="00E87E4F"/>
    <w:rsid w:val="00E905D2"/>
    <w:rsid w:val="00E913AD"/>
    <w:rsid w:val="00E91673"/>
    <w:rsid w:val="00E917F0"/>
    <w:rsid w:val="00E91880"/>
    <w:rsid w:val="00E927DE"/>
    <w:rsid w:val="00E95168"/>
    <w:rsid w:val="00E95C36"/>
    <w:rsid w:val="00E95F83"/>
    <w:rsid w:val="00E965B9"/>
    <w:rsid w:val="00E972E5"/>
    <w:rsid w:val="00EA0596"/>
    <w:rsid w:val="00EA1083"/>
    <w:rsid w:val="00EA1F50"/>
    <w:rsid w:val="00EA24C6"/>
    <w:rsid w:val="00EA29F8"/>
    <w:rsid w:val="00EA517B"/>
    <w:rsid w:val="00EA5488"/>
    <w:rsid w:val="00EA5ED0"/>
    <w:rsid w:val="00EA6552"/>
    <w:rsid w:val="00EA65FF"/>
    <w:rsid w:val="00EA6CE5"/>
    <w:rsid w:val="00EA7D0F"/>
    <w:rsid w:val="00EA7E9D"/>
    <w:rsid w:val="00EB0E59"/>
    <w:rsid w:val="00EB1DFF"/>
    <w:rsid w:val="00EB1F6A"/>
    <w:rsid w:val="00EB319C"/>
    <w:rsid w:val="00EB3D9D"/>
    <w:rsid w:val="00EB3E26"/>
    <w:rsid w:val="00EB401E"/>
    <w:rsid w:val="00EB433D"/>
    <w:rsid w:val="00EB50CB"/>
    <w:rsid w:val="00EB5B81"/>
    <w:rsid w:val="00EB5D08"/>
    <w:rsid w:val="00EB5EE9"/>
    <w:rsid w:val="00EB6212"/>
    <w:rsid w:val="00EC1CFB"/>
    <w:rsid w:val="00EC21EB"/>
    <w:rsid w:val="00EC2526"/>
    <w:rsid w:val="00EC264B"/>
    <w:rsid w:val="00EC39C9"/>
    <w:rsid w:val="00EC4E59"/>
    <w:rsid w:val="00EC5FCE"/>
    <w:rsid w:val="00EC6AB3"/>
    <w:rsid w:val="00EC6B84"/>
    <w:rsid w:val="00EC6E19"/>
    <w:rsid w:val="00EC7CC9"/>
    <w:rsid w:val="00ED0115"/>
    <w:rsid w:val="00ED0293"/>
    <w:rsid w:val="00ED0C58"/>
    <w:rsid w:val="00ED11F6"/>
    <w:rsid w:val="00ED1838"/>
    <w:rsid w:val="00ED232C"/>
    <w:rsid w:val="00ED5524"/>
    <w:rsid w:val="00ED6FEB"/>
    <w:rsid w:val="00ED7582"/>
    <w:rsid w:val="00EE0DC3"/>
    <w:rsid w:val="00EE1538"/>
    <w:rsid w:val="00EE1844"/>
    <w:rsid w:val="00EE21D7"/>
    <w:rsid w:val="00EE35E2"/>
    <w:rsid w:val="00EE3C50"/>
    <w:rsid w:val="00EE3D56"/>
    <w:rsid w:val="00EE3FD7"/>
    <w:rsid w:val="00EE4B35"/>
    <w:rsid w:val="00EE4CC5"/>
    <w:rsid w:val="00EE5622"/>
    <w:rsid w:val="00EE5740"/>
    <w:rsid w:val="00EE5E4D"/>
    <w:rsid w:val="00EE776B"/>
    <w:rsid w:val="00EF0F85"/>
    <w:rsid w:val="00EF171F"/>
    <w:rsid w:val="00EF17B5"/>
    <w:rsid w:val="00EF1CCD"/>
    <w:rsid w:val="00EF42FE"/>
    <w:rsid w:val="00EF4555"/>
    <w:rsid w:val="00EF5EFD"/>
    <w:rsid w:val="00F0005A"/>
    <w:rsid w:val="00F005A6"/>
    <w:rsid w:val="00F00B53"/>
    <w:rsid w:val="00F0111D"/>
    <w:rsid w:val="00F01604"/>
    <w:rsid w:val="00F01EE1"/>
    <w:rsid w:val="00F021DE"/>
    <w:rsid w:val="00F03074"/>
    <w:rsid w:val="00F05077"/>
    <w:rsid w:val="00F06671"/>
    <w:rsid w:val="00F11637"/>
    <w:rsid w:val="00F122FA"/>
    <w:rsid w:val="00F1246D"/>
    <w:rsid w:val="00F139C5"/>
    <w:rsid w:val="00F157D9"/>
    <w:rsid w:val="00F16866"/>
    <w:rsid w:val="00F16AF3"/>
    <w:rsid w:val="00F171E2"/>
    <w:rsid w:val="00F215F9"/>
    <w:rsid w:val="00F21B40"/>
    <w:rsid w:val="00F22991"/>
    <w:rsid w:val="00F25705"/>
    <w:rsid w:val="00F26337"/>
    <w:rsid w:val="00F3042F"/>
    <w:rsid w:val="00F309F5"/>
    <w:rsid w:val="00F310D6"/>
    <w:rsid w:val="00F3151E"/>
    <w:rsid w:val="00F32AAA"/>
    <w:rsid w:val="00F32DBC"/>
    <w:rsid w:val="00F34D0A"/>
    <w:rsid w:val="00F35073"/>
    <w:rsid w:val="00F36206"/>
    <w:rsid w:val="00F363FA"/>
    <w:rsid w:val="00F36A05"/>
    <w:rsid w:val="00F40579"/>
    <w:rsid w:val="00F4119A"/>
    <w:rsid w:val="00F41634"/>
    <w:rsid w:val="00F427DB"/>
    <w:rsid w:val="00F433E5"/>
    <w:rsid w:val="00F435E8"/>
    <w:rsid w:val="00F43A67"/>
    <w:rsid w:val="00F43C73"/>
    <w:rsid w:val="00F4462E"/>
    <w:rsid w:val="00F450A1"/>
    <w:rsid w:val="00F45108"/>
    <w:rsid w:val="00F4564A"/>
    <w:rsid w:val="00F45699"/>
    <w:rsid w:val="00F47A93"/>
    <w:rsid w:val="00F51A40"/>
    <w:rsid w:val="00F51D10"/>
    <w:rsid w:val="00F53888"/>
    <w:rsid w:val="00F556F6"/>
    <w:rsid w:val="00F56748"/>
    <w:rsid w:val="00F57984"/>
    <w:rsid w:val="00F6074E"/>
    <w:rsid w:val="00F60AB7"/>
    <w:rsid w:val="00F60D22"/>
    <w:rsid w:val="00F61BEB"/>
    <w:rsid w:val="00F62B99"/>
    <w:rsid w:val="00F62C67"/>
    <w:rsid w:val="00F65722"/>
    <w:rsid w:val="00F66036"/>
    <w:rsid w:val="00F66602"/>
    <w:rsid w:val="00F66A17"/>
    <w:rsid w:val="00F70458"/>
    <w:rsid w:val="00F70731"/>
    <w:rsid w:val="00F70FE4"/>
    <w:rsid w:val="00F712A5"/>
    <w:rsid w:val="00F71312"/>
    <w:rsid w:val="00F72138"/>
    <w:rsid w:val="00F72738"/>
    <w:rsid w:val="00F7347F"/>
    <w:rsid w:val="00F74FC0"/>
    <w:rsid w:val="00F757C4"/>
    <w:rsid w:val="00F80265"/>
    <w:rsid w:val="00F80415"/>
    <w:rsid w:val="00F805F7"/>
    <w:rsid w:val="00F80A2A"/>
    <w:rsid w:val="00F8150E"/>
    <w:rsid w:val="00F82412"/>
    <w:rsid w:val="00F82437"/>
    <w:rsid w:val="00F83C50"/>
    <w:rsid w:val="00F842A3"/>
    <w:rsid w:val="00F84CCF"/>
    <w:rsid w:val="00F864B6"/>
    <w:rsid w:val="00F86D0E"/>
    <w:rsid w:val="00F86EC0"/>
    <w:rsid w:val="00F87129"/>
    <w:rsid w:val="00F91DC7"/>
    <w:rsid w:val="00F9592C"/>
    <w:rsid w:val="00F96790"/>
    <w:rsid w:val="00F97BC2"/>
    <w:rsid w:val="00FA1775"/>
    <w:rsid w:val="00FA1B19"/>
    <w:rsid w:val="00FA2115"/>
    <w:rsid w:val="00FA2EDF"/>
    <w:rsid w:val="00FA2F74"/>
    <w:rsid w:val="00FA302A"/>
    <w:rsid w:val="00FA3915"/>
    <w:rsid w:val="00FA4100"/>
    <w:rsid w:val="00FA4A04"/>
    <w:rsid w:val="00FA6113"/>
    <w:rsid w:val="00FA6414"/>
    <w:rsid w:val="00FA663C"/>
    <w:rsid w:val="00FA7887"/>
    <w:rsid w:val="00FA7D7F"/>
    <w:rsid w:val="00FB0768"/>
    <w:rsid w:val="00FB0776"/>
    <w:rsid w:val="00FB08A1"/>
    <w:rsid w:val="00FB0D1E"/>
    <w:rsid w:val="00FB1F75"/>
    <w:rsid w:val="00FB30F1"/>
    <w:rsid w:val="00FB4EE1"/>
    <w:rsid w:val="00FB73A8"/>
    <w:rsid w:val="00FB7E33"/>
    <w:rsid w:val="00FC091B"/>
    <w:rsid w:val="00FC0A00"/>
    <w:rsid w:val="00FC11B5"/>
    <w:rsid w:val="00FC2152"/>
    <w:rsid w:val="00FC4150"/>
    <w:rsid w:val="00FC5465"/>
    <w:rsid w:val="00FC6663"/>
    <w:rsid w:val="00FC6B86"/>
    <w:rsid w:val="00FC726B"/>
    <w:rsid w:val="00FC7EB1"/>
    <w:rsid w:val="00FD14C1"/>
    <w:rsid w:val="00FD177B"/>
    <w:rsid w:val="00FD18CD"/>
    <w:rsid w:val="00FD210C"/>
    <w:rsid w:val="00FD268E"/>
    <w:rsid w:val="00FD35DD"/>
    <w:rsid w:val="00FD42E0"/>
    <w:rsid w:val="00FD53C4"/>
    <w:rsid w:val="00FD5798"/>
    <w:rsid w:val="00FD57B8"/>
    <w:rsid w:val="00FD6B65"/>
    <w:rsid w:val="00FD799A"/>
    <w:rsid w:val="00FD7D84"/>
    <w:rsid w:val="00FE00AC"/>
    <w:rsid w:val="00FE07E2"/>
    <w:rsid w:val="00FE09C6"/>
    <w:rsid w:val="00FE0A7D"/>
    <w:rsid w:val="00FE1D71"/>
    <w:rsid w:val="00FE5A43"/>
    <w:rsid w:val="00FE6E9D"/>
    <w:rsid w:val="00FE7075"/>
    <w:rsid w:val="00FE763B"/>
    <w:rsid w:val="00FE78B7"/>
    <w:rsid w:val="00FF0B9D"/>
    <w:rsid w:val="00FF103F"/>
    <w:rsid w:val="00FF1924"/>
    <w:rsid w:val="00FF1A8B"/>
    <w:rsid w:val="00FF2F0C"/>
    <w:rsid w:val="00FF386E"/>
    <w:rsid w:val="00FF3CC6"/>
    <w:rsid w:val="00FF4136"/>
    <w:rsid w:val="00FF4DFA"/>
    <w:rsid w:val="00FF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DE"/>
    <w:rPr>
      <w:rFonts w:ascii="Times New Roman" w:eastAsia="Times New Roman" w:hAnsi="Times New Roman"/>
      <w:sz w:val="20"/>
      <w:szCs w:val="20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1C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C1CDE"/>
    <w:rPr>
      <w:rFonts w:ascii="Calibri" w:hAnsi="Calibri" w:cs="Times New Roman"/>
      <w:b/>
      <w:bCs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C1CDE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1CDE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rsid w:val="001C1CDE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221</Words>
  <Characters>1264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ProII</dc:creator>
  <cp:keywords/>
  <dc:description/>
  <cp:lastModifiedBy>Sabalayeva</cp:lastModifiedBy>
  <cp:revision>3</cp:revision>
  <dcterms:created xsi:type="dcterms:W3CDTF">2020-12-09T17:26:00Z</dcterms:created>
  <dcterms:modified xsi:type="dcterms:W3CDTF">2020-12-11T09:25:00Z</dcterms:modified>
</cp:coreProperties>
</file>